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6C" w:rsidRPr="00774466" w:rsidRDefault="00C3216C" w:rsidP="002A4F1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C3216C" w:rsidRPr="00774466" w:rsidRDefault="00C3216C" w:rsidP="00C3216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C3216C" w:rsidRPr="00774466" w:rsidRDefault="00C3216C" w:rsidP="00C3216C">
      <w:pPr>
        <w:keepNext/>
        <w:numPr>
          <w:ilvl w:val="0"/>
          <w:numId w:val="4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C3216C" w:rsidRPr="00774466" w:rsidRDefault="00C3216C" w:rsidP="00C3216C">
      <w:pPr>
        <w:shd w:val="clear" w:color="auto" w:fill="FFFFFF"/>
        <w:jc w:val="center"/>
        <w:rPr>
          <w:b/>
          <w:sz w:val="32"/>
          <w:szCs w:val="32"/>
        </w:rPr>
      </w:pPr>
    </w:p>
    <w:p w:rsidR="00C3216C" w:rsidRPr="00774466" w:rsidRDefault="00C3216C" w:rsidP="00C3216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3216C" w:rsidRPr="00774466" w:rsidRDefault="00C3216C" w:rsidP="00C3216C">
      <w:pPr>
        <w:jc w:val="center"/>
        <w:rPr>
          <w:b/>
          <w:bCs/>
          <w:spacing w:val="38"/>
          <w:sz w:val="26"/>
          <w:szCs w:val="26"/>
        </w:rPr>
      </w:pPr>
    </w:p>
    <w:p w:rsidR="00C3216C" w:rsidRPr="00774466" w:rsidRDefault="002A4F13" w:rsidP="00C3216C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7E4FB4">
        <w:rPr>
          <w:sz w:val="28"/>
          <w:szCs w:val="28"/>
        </w:rPr>
        <w:t>.11.</w:t>
      </w:r>
      <w:r>
        <w:rPr>
          <w:sz w:val="28"/>
          <w:szCs w:val="28"/>
        </w:rPr>
        <w:t>2018</w:t>
      </w:r>
      <w:r w:rsidR="00C3216C" w:rsidRPr="00774466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          </w:t>
      </w:r>
      <w:r w:rsidR="005018BC">
        <w:rPr>
          <w:sz w:val="28"/>
          <w:szCs w:val="28"/>
        </w:rPr>
        <w:t xml:space="preserve">№ </w:t>
      </w:r>
      <w:r w:rsidR="005018BC" w:rsidRPr="00774466">
        <w:rPr>
          <w:sz w:val="28"/>
          <w:szCs w:val="28"/>
        </w:rPr>
        <w:t>95</w:t>
      </w:r>
      <w:r w:rsidR="00C3216C" w:rsidRPr="00774466">
        <w:rPr>
          <w:sz w:val="28"/>
          <w:szCs w:val="28"/>
        </w:rPr>
        <w:t xml:space="preserve">                        х. Верхний Митякин</w:t>
      </w:r>
    </w:p>
    <w:p w:rsidR="003625A9" w:rsidRPr="00C3216C" w:rsidRDefault="00C3216C" w:rsidP="00C3216C">
      <w:pPr>
        <w:pStyle w:val="ConsPlusTitle"/>
        <w:spacing w:line="228" w:lineRule="auto"/>
        <w:rPr>
          <w:b w:val="0"/>
          <w:spacing w:val="-6"/>
        </w:rPr>
      </w:pPr>
      <w:r>
        <w:rPr>
          <w:b w:val="0"/>
          <w:spacing w:val="-6"/>
        </w:rPr>
        <w:t>Об утверждении муниципальной</w:t>
      </w:r>
      <w:r w:rsidR="003625A9" w:rsidRPr="00C3216C">
        <w:rPr>
          <w:b w:val="0"/>
          <w:spacing w:val="-6"/>
        </w:rPr>
        <w:t xml:space="preserve"> программы</w:t>
      </w:r>
    </w:p>
    <w:p w:rsidR="00C3216C" w:rsidRDefault="00C3216C" w:rsidP="00C3216C">
      <w:pPr>
        <w:pStyle w:val="ConsPlusTitle"/>
        <w:spacing w:line="228" w:lineRule="auto"/>
        <w:rPr>
          <w:b w:val="0"/>
          <w:spacing w:val="-6"/>
        </w:rPr>
      </w:pPr>
      <w:r>
        <w:rPr>
          <w:b w:val="0"/>
          <w:spacing w:val="-6"/>
        </w:rPr>
        <w:t>Красновского сельского поселения</w:t>
      </w:r>
    </w:p>
    <w:p w:rsidR="003625A9" w:rsidRPr="00C3216C" w:rsidRDefault="003625A9" w:rsidP="00C3216C">
      <w:pPr>
        <w:pStyle w:val="ConsPlusTitle"/>
        <w:spacing w:line="228" w:lineRule="auto"/>
        <w:rPr>
          <w:b w:val="0"/>
          <w:spacing w:val="-6"/>
        </w:rPr>
      </w:pPr>
      <w:r w:rsidRPr="00C3216C">
        <w:rPr>
          <w:b w:val="0"/>
          <w:spacing w:val="-6"/>
        </w:rPr>
        <w:t xml:space="preserve"> «Информационное общество»</w:t>
      </w:r>
    </w:p>
    <w:p w:rsidR="003625A9" w:rsidRPr="0025321E" w:rsidRDefault="003625A9" w:rsidP="007D5163">
      <w:pPr>
        <w:ind w:firstLine="709"/>
        <w:jc w:val="both"/>
        <w:rPr>
          <w:spacing w:val="-6"/>
          <w:sz w:val="28"/>
        </w:rPr>
      </w:pPr>
    </w:p>
    <w:p w:rsidR="00C3216C" w:rsidRDefault="00C3216C" w:rsidP="00C3216C">
      <w:pPr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sz w:val="28"/>
          <w:szCs w:val="28"/>
        </w:rPr>
        <w:t>Красновское сельское поселение</w:t>
      </w:r>
      <w:r w:rsidRPr="006F6DBC">
        <w:rPr>
          <w:sz w:val="28"/>
          <w:szCs w:val="28"/>
        </w:rPr>
        <w:t>»</w:t>
      </w:r>
      <w:r>
        <w:rPr>
          <w:sz w:val="28"/>
          <w:szCs w:val="28"/>
        </w:rPr>
        <w:t>,  на основании</w:t>
      </w:r>
      <w:r w:rsidRPr="006F6DBC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>Красно</w:t>
      </w:r>
      <w:r w:rsidR="002A4F13">
        <w:rPr>
          <w:sz w:val="28"/>
          <w:szCs w:val="28"/>
        </w:rPr>
        <w:t>вского сельского поселения от 21.05.2018 № 47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 xml:space="preserve">», распоряжения Администрации </w:t>
      </w:r>
      <w:r>
        <w:rPr>
          <w:sz w:val="28"/>
          <w:szCs w:val="28"/>
        </w:rPr>
        <w:t>Красновского сел</w:t>
      </w:r>
      <w:r w:rsidR="002A4F13">
        <w:rPr>
          <w:sz w:val="28"/>
          <w:szCs w:val="28"/>
        </w:rPr>
        <w:t>ьского поселения  от 01.11.2018 № 41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Перечня муниципальных программ Красновского сельского поселения</w:t>
      </w:r>
      <w:r w:rsidRPr="006F6DBC">
        <w:rPr>
          <w:sz w:val="28"/>
          <w:szCs w:val="28"/>
        </w:rPr>
        <w:t>»,</w:t>
      </w:r>
      <w:r>
        <w:rPr>
          <w:sz w:val="28"/>
          <w:szCs w:val="28"/>
        </w:rPr>
        <w:t xml:space="preserve"> Администрация Красновского сельского поселения </w:t>
      </w:r>
    </w:p>
    <w:p w:rsidR="00542246" w:rsidRPr="006F6DBC" w:rsidRDefault="00542246" w:rsidP="00C3216C">
      <w:pPr>
        <w:ind w:firstLine="708"/>
        <w:jc w:val="both"/>
        <w:rPr>
          <w:sz w:val="28"/>
          <w:szCs w:val="28"/>
        </w:rPr>
      </w:pPr>
    </w:p>
    <w:p w:rsidR="00542246" w:rsidRPr="00C3216C" w:rsidRDefault="00C3216C" w:rsidP="005422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625A9" w:rsidRPr="00C3216C">
        <w:rPr>
          <w:sz w:val="28"/>
          <w:szCs w:val="28"/>
        </w:rPr>
        <w:t>:</w:t>
      </w:r>
    </w:p>
    <w:p w:rsidR="003625A9" w:rsidRPr="00A428BF" w:rsidRDefault="003625A9" w:rsidP="007D5163">
      <w:pPr>
        <w:ind w:firstLine="709"/>
        <w:jc w:val="both"/>
        <w:rPr>
          <w:sz w:val="28"/>
          <w:szCs w:val="28"/>
        </w:rPr>
      </w:pPr>
    </w:p>
    <w:p w:rsidR="003625A9" w:rsidRDefault="00F0185B" w:rsidP="007D51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3216C">
        <w:rPr>
          <w:sz w:val="28"/>
          <w:szCs w:val="28"/>
        </w:rPr>
        <w:t>Утвердить муниципальную</w:t>
      </w:r>
      <w:r w:rsidR="003625A9">
        <w:rPr>
          <w:sz w:val="28"/>
          <w:szCs w:val="28"/>
        </w:rPr>
        <w:t xml:space="preserve"> программу </w:t>
      </w:r>
      <w:r w:rsidR="00C3216C">
        <w:rPr>
          <w:sz w:val="28"/>
          <w:szCs w:val="28"/>
        </w:rPr>
        <w:t xml:space="preserve">Красновского сельского </w:t>
      </w:r>
      <w:r w:rsidR="002A4F13">
        <w:rPr>
          <w:sz w:val="28"/>
          <w:szCs w:val="28"/>
        </w:rPr>
        <w:t xml:space="preserve">поселения </w:t>
      </w:r>
      <w:r w:rsidR="002A4F13" w:rsidRPr="00A428BF">
        <w:rPr>
          <w:sz w:val="28"/>
          <w:szCs w:val="28"/>
        </w:rPr>
        <w:t>«</w:t>
      </w:r>
      <w:r w:rsidR="003625A9">
        <w:rPr>
          <w:sz w:val="28"/>
          <w:szCs w:val="28"/>
        </w:rPr>
        <w:t>Информационное общество</w:t>
      </w:r>
      <w:r w:rsidR="00C3216C">
        <w:rPr>
          <w:sz w:val="28"/>
          <w:szCs w:val="28"/>
        </w:rPr>
        <w:t>»</w:t>
      </w:r>
      <w:r w:rsidR="003A38BD">
        <w:rPr>
          <w:sz w:val="28"/>
          <w:szCs w:val="28"/>
        </w:rPr>
        <w:t xml:space="preserve"> согласно приложению</w:t>
      </w:r>
      <w:r w:rsidR="002A4F13">
        <w:rPr>
          <w:sz w:val="28"/>
          <w:szCs w:val="28"/>
        </w:rPr>
        <w:t xml:space="preserve"> № 1</w:t>
      </w:r>
      <w:r w:rsidR="003625A9" w:rsidRPr="00A428BF">
        <w:rPr>
          <w:sz w:val="28"/>
          <w:szCs w:val="28"/>
        </w:rPr>
        <w:t>.</w:t>
      </w:r>
    </w:p>
    <w:p w:rsidR="002A4F13" w:rsidRDefault="002A4F13" w:rsidP="007D51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4F13">
        <w:rPr>
          <w:sz w:val="28"/>
          <w:szCs w:val="28"/>
        </w:rPr>
        <w:t xml:space="preserve">Признать утратившими силу постановления </w:t>
      </w:r>
      <w:r>
        <w:rPr>
          <w:sz w:val="28"/>
          <w:szCs w:val="28"/>
        </w:rPr>
        <w:t>Администрации Красновского сельского поселения</w:t>
      </w:r>
      <w:r w:rsidRPr="002A4F13">
        <w:rPr>
          <w:sz w:val="28"/>
          <w:szCs w:val="28"/>
        </w:rPr>
        <w:t xml:space="preserve"> по Перечню согласно приложению № 2.</w:t>
      </w:r>
    </w:p>
    <w:p w:rsidR="002A4F13" w:rsidRPr="00F5684F" w:rsidRDefault="002A4F13" w:rsidP="002A4F1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84F">
        <w:rPr>
          <w:sz w:val="28"/>
          <w:szCs w:val="28"/>
        </w:rPr>
        <w:t>3. Настоящее постановление вступает в силу со дн</w:t>
      </w:r>
      <w:r>
        <w:rPr>
          <w:sz w:val="28"/>
          <w:szCs w:val="28"/>
        </w:rPr>
        <w:t>я его официального обнародования</w:t>
      </w:r>
      <w:r w:rsidRPr="00F5684F">
        <w:rPr>
          <w:sz w:val="28"/>
          <w:szCs w:val="28"/>
        </w:rPr>
        <w:t xml:space="preserve">, но не ранее 1 января 2019 г., и распространяется на правоотношения, возникающие начиная </w:t>
      </w:r>
      <w:r>
        <w:rPr>
          <w:sz w:val="28"/>
          <w:szCs w:val="28"/>
        </w:rPr>
        <w:t>с составления проекта</w:t>
      </w:r>
      <w:r w:rsidRPr="00F5684F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Красновского сельского поселения Тарасовского района </w:t>
      </w:r>
      <w:r w:rsidRPr="00F5684F">
        <w:rPr>
          <w:sz w:val="28"/>
          <w:szCs w:val="28"/>
        </w:rPr>
        <w:t>на 2019 год и на плановый период 2020 и 2021 годов.</w:t>
      </w:r>
    </w:p>
    <w:p w:rsidR="003625A9" w:rsidRDefault="002A4F13" w:rsidP="007E4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Контроль</w:t>
      </w:r>
      <w:r w:rsidR="003A38BD" w:rsidRPr="006F6DBC">
        <w:rPr>
          <w:sz w:val="28"/>
          <w:szCs w:val="28"/>
        </w:rPr>
        <w:t xml:space="preserve"> за исполнением постановления </w:t>
      </w:r>
      <w:r w:rsidR="003A38BD">
        <w:rPr>
          <w:sz w:val="28"/>
          <w:szCs w:val="28"/>
        </w:rPr>
        <w:t>оставляю за собой</w:t>
      </w:r>
      <w:r w:rsidR="003A38BD" w:rsidRPr="006F6DBC">
        <w:rPr>
          <w:sz w:val="28"/>
          <w:szCs w:val="28"/>
        </w:rPr>
        <w:t xml:space="preserve">. </w:t>
      </w:r>
    </w:p>
    <w:p w:rsidR="002A4F13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Pr="007E4FB4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Default="003A38BD" w:rsidP="00545A2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</w:t>
      </w:r>
      <w:r w:rsidR="002A4F13">
        <w:rPr>
          <w:sz w:val="28"/>
        </w:rPr>
        <w:t>Администрации</w:t>
      </w:r>
    </w:p>
    <w:p w:rsidR="00F0185B" w:rsidRPr="007E4FB4" w:rsidRDefault="003A38BD" w:rsidP="007E4FB4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</w:t>
      </w:r>
      <w:r w:rsidR="002A4F13"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  <w:t>Г.В.</w:t>
      </w:r>
      <w:r w:rsidR="00633D3C">
        <w:rPr>
          <w:sz w:val="28"/>
        </w:rPr>
        <w:t xml:space="preserve"> </w:t>
      </w:r>
      <w:r>
        <w:rPr>
          <w:sz w:val="28"/>
        </w:rPr>
        <w:t>Бадаев</w:t>
      </w:r>
    </w:p>
    <w:p w:rsidR="003625A9" w:rsidRPr="00380196" w:rsidRDefault="003625A9" w:rsidP="00380196">
      <w:pPr>
        <w:pStyle w:val="a3"/>
        <w:pageBreakBefore/>
        <w:ind w:left="6237"/>
        <w:jc w:val="right"/>
        <w:rPr>
          <w:sz w:val="24"/>
          <w:szCs w:val="24"/>
        </w:rPr>
      </w:pPr>
      <w:r w:rsidRPr="00380196">
        <w:rPr>
          <w:sz w:val="24"/>
          <w:szCs w:val="24"/>
        </w:rPr>
        <w:lastRenderedPageBreak/>
        <w:t>Приложение № 1</w:t>
      </w:r>
    </w:p>
    <w:p w:rsidR="003625A9" w:rsidRPr="00380196" w:rsidRDefault="003625A9" w:rsidP="00380196">
      <w:pPr>
        <w:pStyle w:val="a3"/>
        <w:ind w:left="6237"/>
        <w:jc w:val="right"/>
        <w:rPr>
          <w:sz w:val="24"/>
          <w:szCs w:val="24"/>
        </w:rPr>
      </w:pPr>
      <w:r w:rsidRPr="00380196">
        <w:rPr>
          <w:sz w:val="24"/>
          <w:szCs w:val="24"/>
        </w:rPr>
        <w:t>к постановлению</w:t>
      </w:r>
      <w:r w:rsidR="00380196">
        <w:rPr>
          <w:sz w:val="24"/>
          <w:szCs w:val="24"/>
        </w:rPr>
        <w:t xml:space="preserve"> Красновского сельского поселения</w:t>
      </w:r>
    </w:p>
    <w:p w:rsidR="003625A9" w:rsidRPr="00380196" w:rsidRDefault="005018BC" w:rsidP="00380196">
      <w:pPr>
        <w:pStyle w:val="a3"/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от 07.11.2018 № 95</w:t>
      </w:r>
    </w:p>
    <w:p w:rsidR="003625A9" w:rsidRPr="00F0185B" w:rsidRDefault="003625A9" w:rsidP="007D5163">
      <w:pPr>
        <w:tabs>
          <w:tab w:val="left" w:pos="12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5A9" w:rsidRPr="00F0185B" w:rsidRDefault="003625A9" w:rsidP="007D5163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80196" w:rsidRDefault="00380196" w:rsidP="007D5163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 xml:space="preserve">МУНИЦИПАЛЬНАЯ </w:t>
      </w:r>
      <w:r w:rsidR="003625A9" w:rsidRPr="00F0185B"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 xml:space="preserve">программа </w:t>
      </w:r>
    </w:p>
    <w:p w:rsidR="003625A9" w:rsidRPr="00F0185B" w:rsidRDefault="002A4F13" w:rsidP="007D5163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>Красновского сельского поселения</w:t>
      </w:r>
    </w:p>
    <w:p w:rsidR="003625A9" w:rsidRPr="00EC308C" w:rsidRDefault="00F0185B" w:rsidP="007D5163">
      <w:pPr>
        <w:pStyle w:val="subheader"/>
        <w:tabs>
          <w:tab w:val="center" w:pos="4876"/>
          <w:tab w:val="left" w:pos="7335"/>
        </w:tabs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0185B"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ab/>
      </w:r>
      <w:r w:rsidR="003625A9" w:rsidRPr="00EC308C">
        <w:rPr>
          <w:rFonts w:ascii="Times New Roman" w:hAnsi="Times New Roman" w:cs="Times New Roman"/>
          <w:b w:val="0"/>
          <w:color w:val="auto"/>
          <w:sz w:val="28"/>
          <w:szCs w:val="28"/>
        </w:rPr>
        <w:t>«Информационное общество»</w:t>
      </w:r>
      <w:r w:rsidRPr="00EC308C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3625A9" w:rsidRPr="00F0185B" w:rsidRDefault="003625A9" w:rsidP="007D5163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625A9" w:rsidRPr="00F0185B" w:rsidRDefault="003625A9" w:rsidP="007D5163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0185B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</w:p>
    <w:p w:rsidR="003625A9" w:rsidRPr="00F0185B" w:rsidRDefault="00380196" w:rsidP="007D5163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3625A9" w:rsidRPr="00F018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Красновского сельского поселения</w:t>
      </w:r>
    </w:p>
    <w:p w:rsidR="003625A9" w:rsidRPr="00F0185B" w:rsidRDefault="003625A9" w:rsidP="007D5163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0185B">
        <w:rPr>
          <w:rFonts w:ascii="Times New Roman" w:hAnsi="Times New Roman" w:cs="Times New Roman"/>
          <w:b w:val="0"/>
          <w:color w:val="auto"/>
          <w:sz w:val="28"/>
          <w:szCs w:val="28"/>
        </w:rPr>
        <w:t>«Информационное общество»</w:t>
      </w:r>
    </w:p>
    <w:p w:rsidR="003625A9" w:rsidRPr="00F0185B" w:rsidRDefault="003625A9" w:rsidP="007D5163">
      <w:pPr>
        <w:pStyle w:val="subheader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5000" w:type="pct"/>
        <w:tblInd w:w="-114" w:type="dxa"/>
        <w:tblLayout w:type="fixed"/>
        <w:tblLook w:val="0000" w:firstRow="0" w:lastRow="0" w:firstColumn="0" w:lastColumn="0" w:noHBand="0" w:noVBand="0"/>
      </w:tblPr>
      <w:tblGrid>
        <w:gridCol w:w="2942"/>
        <w:gridCol w:w="422"/>
        <w:gridCol w:w="6444"/>
      </w:tblGrid>
      <w:tr w:rsidR="003625A9" w:rsidRPr="00F0185B" w:rsidTr="00616780">
        <w:tc>
          <w:tcPr>
            <w:tcW w:w="29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25A9" w:rsidRPr="00F0185B" w:rsidRDefault="003625A9" w:rsidP="00380196">
            <w:pPr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Наименование </w:t>
            </w:r>
            <w:r w:rsidRPr="00F0185B">
              <w:rPr>
                <w:sz w:val="28"/>
                <w:szCs w:val="28"/>
              </w:rPr>
              <w:br/>
            </w:r>
            <w:r w:rsidR="00380196" w:rsidRPr="00380196">
              <w:rPr>
                <w:sz w:val="28"/>
                <w:szCs w:val="28"/>
              </w:rPr>
              <w:t xml:space="preserve">муниципальной </w:t>
            </w:r>
            <w:r w:rsidRPr="00F0185B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422" w:type="dxa"/>
            <w:tcMar>
              <w:top w:w="28" w:type="dxa"/>
              <w:left w:w="28" w:type="dxa"/>
              <w:bottom w:w="85" w:type="dxa"/>
              <w:right w:w="28" w:type="dxa"/>
            </w:tcMar>
          </w:tcPr>
          <w:p w:rsidR="003625A9" w:rsidRPr="00F0185B" w:rsidRDefault="003625A9" w:rsidP="007D5163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25A9" w:rsidRDefault="00380196" w:rsidP="007D5163">
            <w:pPr>
              <w:pStyle w:val="subheader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муниципальная</w:t>
            </w:r>
            <w:r w:rsidR="003625A9" w:rsidRPr="00F0185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Красновского сельского поселения</w:t>
            </w:r>
            <w:r w:rsidRPr="00F0185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="003625A9" w:rsidRPr="00F0185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«Инфор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мационное общество» (далее – муниципальная </w:t>
            </w:r>
            <w:r w:rsidR="003625A9" w:rsidRPr="00F0185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программа)</w:t>
            </w:r>
          </w:p>
          <w:p w:rsidR="00380196" w:rsidRPr="00F0185B" w:rsidRDefault="00380196" w:rsidP="007D5163">
            <w:pPr>
              <w:pStyle w:val="subheader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625A9" w:rsidRPr="00F0185B" w:rsidTr="00616780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3625A9" w:rsidRPr="00F0185B" w:rsidRDefault="00380196" w:rsidP="00EC308C">
            <w:pPr>
              <w:rPr>
                <w:sz w:val="28"/>
                <w:szCs w:val="28"/>
              </w:rPr>
            </w:pPr>
            <w:r w:rsidRPr="006F6DBC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3625A9" w:rsidRPr="00F0185B" w:rsidRDefault="003625A9" w:rsidP="007D5163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380196" w:rsidRPr="006F6DBC" w:rsidRDefault="00380196" w:rsidP="003801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  <w:p w:rsidR="003625A9" w:rsidRPr="00F0185B" w:rsidRDefault="003625A9" w:rsidP="007D5163">
            <w:pPr>
              <w:jc w:val="both"/>
              <w:rPr>
                <w:sz w:val="28"/>
                <w:szCs w:val="28"/>
              </w:rPr>
            </w:pPr>
          </w:p>
        </w:tc>
      </w:tr>
      <w:tr w:rsidR="003625A9" w:rsidRPr="00F0185B" w:rsidTr="00616780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3625A9" w:rsidRPr="00F0185B" w:rsidRDefault="00380196" w:rsidP="007D5163">
            <w:pPr>
              <w:rPr>
                <w:sz w:val="28"/>
                <w:szCs w:val="28"/>
              </w:rPr>
            </w:pPr>
            <w:r w:rsidRPr="006F6DB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3625A9" w:rsidRPr="00F0185B" w:rsidRDefault="003625A9" w:rsidP="007D5163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380196" w:rsidRDefault="00380196" w:rsidP="00380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  <w:p w:rsidR="003625A9" w:rsidRPr="00F0185B" w:rsidRDefault="003625A9" w:rsidP="007D5163">
            <w:pPr>
              <w:jc w:val="both"/>
              <w:rPr>
                <w:sz w:val="28"/>
                <w:szCs w:val="28"/>
              </w:rPr>
            </w:pPr>
          </w:p>
        </w:tc>
      </w:tr>
      <w:tr w:rsidR="003A34A9" w:rsidRPr="00F0185B" w:rsidTr="005018BC">
        <w:trPr>
          <w:trHeight w:val="1418"/>
        </w:trPr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3A34A9" w:rsidRDefault="003A34A9" w:rsidP="00EC36D0">
            <w:pPr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Цели </w:t>
            </w:r>
            <w:r w:rsidR="009D03A2" w:rsidRPr="006F6DBC">
              <w:rPr>
                <w:sz w:val="28"/>
                <w:szCs w:val="28"/>
              </w:rPr>
              <w:t>муниципальной программы</w:t>
            </w:r>
          </w:p>
          <w:p w:rsidR="009D03A2" w:rsidRDefault="009D03A2" w:rsidP="00EC36D0">
            <w:pPr>
              <w:rPr>
                <w:sz w:val="28"/>
                <w:szCs w:val="28"/>
              </w:rPr>
            </w:pPr>
          </w:p>
          <w:p w:rsidR="009D03A2" w:rsidRDefault="009D03A2" w:rsidP="00EC36D0">
            <w:pPr>
              <w:rPr>
                <w:sz w:val="28"/>
                <w:szCs w:val="28"/>
              </w:rPr>
            </w:pPr>
          </w:p>
          <w:p w:rsidR="009D03A2" w:rsidRDefault="009D03A2" w:rsidP="00EC36D0">
            <w:pPr>
              <w:rPr>
                <w:sz w:val="28"/>
                <w:szCs w:val="28"/>
              </w:rPr>
            </w:pPr>
          </w:p>
          <w:p w:rsidR="009D03A2" w:rsidRDefault="009D03A2" w:rsidP="00EC36D0">
            <w:pPr>
              <w:rPr>
                <w:sz w:val="28"/>
                <w:szCs w:val="28"/>
              </w:rPr>
            </w:pPr>
          </w:p>
          <w:p w:rsidR="009D03A2" w:rsidRDefault="009D03A2" w:rsidP="00EC36D0">
            <w:pPr>
              <w:rPr>
                <w:sz w:val="28"/>
                <w:szCs w:val="28"/>
              </w:rPr>
            </w:pPr>
          </w:p>
          <w:p w:rsidR="009D03A2" w:rsidRDefault="009D03A2" w:rsidP="00EC36D0">
            <w:pPr>
              <w:rPr>
                <w:sz w:val="28"/>
                <w:szCs w:val="28"/>
              </w:rPr>
            </w:pPr>
          </w:p>
          <w:p w:rsidR="009D03A2" w:rsidRDefault="009D03A2" w:rsidP="00EC36D0">
            <w:pPr>
              <w:rPr>
                <w:sz w:val="28"/>
                <w:szCs w:val="28"/>
              </w:rPr>
            </w:pPr>
          </w:p>
          <w:p w:rsidR="009D03A2" w:rsidRDefault="009D03A2" w:rsidP="00EC36D0">
            <w:pPr>
              <w:rPr>
                <w:sz w:val="28"/>
                <w:szCs w:val="28"/>
              </w:rPr>
            </w:pPr>
          </w:p>
          <w:p w:rsidR="009D03A2" w:rsidRDefault="009D03A2" w:rsidP="00EC36D0">
            <w:pPr>
              <w:rPr>
                <w:sz w:val="28"/>
                <w:szCs w:val="28"/>
              </w:rPr>
            </w:pPr>
          </w:p>
          <w:p w:rsidR="009D03A2" w:rsidRDefault="009D03A2" w:rsidP="00EC36D0">
            <w:pPr>
              <w:rPr>
                <w:sz w:val="28"/>
                <w:szCs w:val="28"/>
              </w:rPr>
            </w:pPr>
          </w:p>
          <w:p w:rsidR="009D03A2" w:rsidRDefault="009D03A2" w:rsidP="00EC36D0">
            <w:pPr>
              <w:rPr>
                <w:sz w:val="28"/>
                <w:szCs w:val="28"/>
              </w:rPr>
            </w:pPr>
          </w:p>
          <w:p w:rsidR="00D37B4A" w:rsidRDefault="00D37B4A" w:rsidP="00EC36D0">
            <w:pPr>
              <w:rPr>
                <w:sz w:val="28"/>
                <w:szCs w:val="28"/>
              </w:rPr>
            </w:pPr>
          </w:p>
          <w:p w:rsidR="00D37B4A" w:rsidRDefault="00D37B4A" w:rsidP="00EC36D0">
            <w:pPr>
              <w:rPr>
                <w:sz w:val="28"/>
                <w:szCs w:val="28"/>
              </w:rPr>
            </w:pPr>
          </w:p>
          <w:p w:rsidR="00D37B4A" w:rsidRDefault="00D37B4A" w:rsidP="00EC36D0">
            <w:pPr>
              <w:rPr>
                <w:sz w:val="28"/>
                <w:szCs w:val="28"/>
              </w:rPr>
            </w:pPr>
          </w:p>
          <w:p w:rsidR="009D03A2" w:rsidRDefault="008B55D8" w:rsidP="00EC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  <w:r w:rsidR="009D03A2" w:rsidRPr="006F6DBC">
              <w:rPr>
                <w:sz w:val="28"/>
                <w:szCs w:val="28"/>
              </w:rPr>
              <w:t xml:space="preserve"> муниципальной программы</w:t>
            </w:r>
          </w:p>
          <w:p w:rsidR="00616780" w:rsidRDefault="00616780" w:rsidP="00EC36D0">
            <w:pPr>
              <w:rPr>
                <w:sz w:val="28"/>
                <w:szCs w:val="28"/>
              </w:rPr>
            </w:pPr>
          </w:p>
          <w:p w:rsidR="00616780" w:rsidRDefault="00616780" w:rsidP="00EC36D0">
            <w:pPr>
              <w:rPr>
                <w:sz w:val="28"/>
                <w:szCs w:val="28"/>
              </w:rPr>
            </w:pPr>
          </w:p>
          <w:p w:rsidR="00616780" w:rsidRDefault="00616780" w:rsidP="00EC36D0">
            <w:pPr>
              <w:rPr>
                <w:sz w:val="28"/>
                <w:szCs w:val="28"/>
              </w:rPr>
            </w:pPr>
          </w:p>
          <w:p w:rsidR="00616780" w:rsidRDefault="00616780" w:rsidP="00EC36D0">
            <w:pPr>
              <w:rPr>
                <w:sz w:val="28"/>
                <w:szCs w:val="28"/>
              </w:rPr>
            </w:pPr>
          </w:p>
          <w:p w:rsidR="00616780" w:rsidRDefault="00616780" w:rsidP="00EC36D0">
            <w:pPr>
              <w:rPr>
                <w:sz w:val="28"/>
                <w:szCs w:val="28"/>
              </w:rPr>
            </w:pPr>
          </w:p>
          <w:p w:rsidR="00616780" w:rsidRPr="00F0185B" w:rsidRDefault="00616780" w:rsidP="00EC36D0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3A34A9" w:rsidRDefault="003A34A9" w:rsidP="007D5163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  <w:p w:rsidR="008B55D8" w:rsidRDefault="008B55D8" w:rsidP="007D5163">
            <w:pPr>
              <w:jc w:val="center"/>
              <w:rPr>
                <w:sz w:val="28"/>
                <w:szCs w:val="28"/>
              </w:rPr>
            </w:pPr>
          </w:p>
          <w:p w:rsidR="008B55D8" w:rsidRDefault="008B55D8" w:rsidP="007D5163">
            <w:pPr>
              <w:jc w:val="center"/>
              <w:rPr>
                <w:sz w:val="28"/>
                <w:szCs w:val="28"/>
              </w:rPr>
            </w:pPr>
          </w:p>
          <w:p w:rsidR="008B55D8" w:rsidRDefault="008B55D8" w:rsidP="007D5163">
            <w:pPr>
              <w:jc w:val="center"/>
              <w:rPr>
                <w:sz w:val="28"/>
                <w:szCs w:val="28"/>
              </w:rPr>
            </w:pPr>
          </w:p>
          <w:p w:rsidR="008B55D8" w:rsidRDefault="008B55D8" w:rsidP="007D5163">
            <w:pPr>
              <w:jc w:val="center"/>
              <w:rPr>
                <w:sz w:val="28"/>
                <w:szCs w:val="28"/>
              </w:rPr>
            </w:pPr>
          </w:p>
          <w:p w:rsidR="008B55D8" w:rsidRDefault="008B55D8" w:rsidP="007D5163">
            <w:pPr>
              <w:jc w:val="center"/>
              <w:rPr>
                <w:sz w:val="28"/>
                <w:szCs w:val="28"/>
              </w:rPr>
            </w:pPr>
          </w:p>
          <w:p w:rsidR="008B55D8" w:rsidRDefault="008B55D8" w:rsidP="007D5163">
            <w:pPr>
              <w:jc w:val="center"/>
              <w:rPr>
                <w:sz w:val="28"/>
                <w:szCs w:val="28"/>
              </w:rPr>
            </w:pPr>
          </w:p>
          <w:p w:rsidR="008B55D8" w:rsidRDefault="008B55D8" w:rsidP="007D5163">
            <w:pPr>
              <w:jc w:val="center"/>
              <w:rPr>
                <w:sz w:val="28"/>
                <w:szCs w:val="28"/>
              </w:rPr>
            </w:pPr>
          </w:p>
          <w:p w:rsidR="008B55D8" w:rsidRDefault="008B55D8" w:rsidP="007D5163">
            <w:pPr>
              <w:jc w:val="center"/>
              <w:rPr>
                <w:sz w:val="28"/>
                <w:szCs w:val="28"/>
              </w:rPr>
            </w:pPr>
          </w:p>
          <w:p w:rsidR="008B55D8" w:rsidRDefault="008B55D8" w:rsidP="007D5163">
            <w:pPr>
              <w:jc w:val="center"/>
              <w:rPr>
                <w:sz w:val="28"/>
                <w:szCs w:val="28"/>
              </w:rPr>
            </w:pPr>
          </w:p>
          <w:p w:rsidR="008B55D8" w:rsidRDefault="008B55D8" w:rsidP="007D5163">
            <w:pPr>
              <w:jc w:val="center"/>
              <w:rPr>
                <w:sz w:val="28"/>
                <w:szCs w:val="28"/>
              </w:rPr>
            </w:pPr>
          </w:p>
          <w:p w:rsidR="008B55D8" w:rsidRDefault="008B55D8" w:rsidP="007D5163">
            <w:pPr>
              <w:jc w:val="center"/>
              <w:rPr>
                <w:sz w:val="28"/>
                <w:szCs w:val="28"/>
              </w:rPr>
            </w:pPr>
          </w:p>
          <w:p w:rsidR="008B55D8" w:rsidRDefault="008B55D8" w:rsidP="007D5163">
            <w:pPr>
              <w:jc w:val="center"/>
              <w:rPr>
                <w:sz w:val="28"/>
                <w:szCs w:val="28"/>
              </w:rPr>
            </w:pPr>
          </w:p>
          <w:p w:rsidR="00D37B4A" w:rsidRDefault="00D37B4A" w:rsidP="008B55D8">
            <w:pPr>
              <w:jc w:val="center"/>
              <w:rPr>
                <w:sz w:val="28"/>
                <w:szCs w:val="28"/>
              </w:rPr>
            </w:pPr>
          </w:p>
          <w:p w:rsidR="00D37B4A" w:rsidRDefault="00D37B4A" w:rsidP="008B55D8">
            <w:pPr>
              <w:jc w:val="center"/>
              <w:rPr>
                <w:sz w:val="28"/>
                <w:szCs w:val="28"/>
              </w:rPr>
            </w:pPr>
          </w:p>
          <w:p w:rsidR="00D37B4A" w:rsidRDefault="00D37B4A" w:rsidP="008B55D8">
            <w:pPr>
              <w:jc w:val="center"/>
              <w:rPr>
                <w:sz w:val="28"/>
                <w:szCs w:val="28"/>
              </w:rPr>
            </w:pPr>
          </w:p>
          <w:p w:rsidR="008B55D8" w:rsidRDefault="008B55D8" w:rsidP="008B55D8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  <w:p w:rsidR="008B55D8" w:rsidRDefault="008B55D8" w:rsidP="007D5163">
            <w:pPr>
              <w:jc w:val="center"/>
              <w:rPr>
                <w:sz w:val="28"/>
                <w:szCs w:val="28"/>
              </w:rPr>
            </w:pPr>
          </w:p>
          <w:p w:rsidR="003A34A9" w:rsidRDefault="003A34A9" w:rsidP="007D5163">
            <w:pPr>
              <w:jc w:val="center"/>
              <w:rPr>
                <w:sz w:val="28"/>
                <w:szCs w:val="28"/>
              </w:rPr>
            </w:pPr>
          </w:p>
          <w:p w:rsidR="003A34A9" w:rsidRPr="00F0185B" w:rsidRDefault="003A34A9" w:rsidP="008B5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9D03A2" w:rsidRDefault="009D03A2" w:rsidP="009D03A2">
            <w:pPr>
              <w:tabs>
                <w:tab w:val="left" w:pos="332"/>
              </w:tabs>
              <w:jc w:val="both"/>
              <w:rPr>
                <w:color w:val="000000"/>
                <w:sz w:val="28"/>
                <w:szCs w:val="28"/>
              </w:rPr>
            </w:pPr>
            <w:r w:rsidRPr="00F0185B">
              <w:rPr>
                <w:color w:val="000000"/>
                <w:sz w:val="28"/>
                <w:szCs w:val="28"/>
              </w:rPr>
      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      </w:r>
            <w:r w:rsidRPr="00F0185B">
              <w:rPr>
                <w:color w:val="000000"/>
                <w:sz w:val="28"/>
                <w:szCs w:val="28"/>
              </w:rPr>
              <w:softHyphen/>
              <w:t xml:space="preserve">кого развития </w:t>
            </w: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Pr="00F0185B">
              <w:rPr>
                <w:color w:val="000000"/>
                <w:sz w:val="28"/>
                <w:szCs w:val="28"/>
              </w:rPr>
              <w:t>;</w:t>
            </w:r>
          </w:p>
          <w:p w:rsidR="00D37B4A" w:rsidRPr="00F0185B" w:rsidRDefault="00D37B4A" w:rsidP="00D37B4A">
            <w:pPr>
              <w:tabs>
                <w:tab w:val="left" w:pos="332"/>
              </w:tabs>
              <w:jc w:val="both"/>
              <w:rPr>
                <w:color w:val="000000"/>
                <w:sz w:val="28"/>
                <w:szCs w:val="28"/>
              </w:rPr>
            </w:pPr>
            <w:r w:rsidRPr="00C75A84">
              <w:rPr>
                <w:color w:val="000000"/>
                <w:sz w:val="28"/>
                <w:szCs w:val="28"/>
              </w:rPr>
              <w:t>всестороннее информирование жителей   Красновского сельского поселения о деятельности органа местного самоуправления;</w:t>
            </w:r>
            <w:r w:rsidRPr="00D37B4A">
              <w:rPr>
                <w:color w:val="000000"/>
                <w:sz w:val="28"/>
                <w:szCs w:val="28"/>
              </w:rPr>
              <w:t xml:space="preserve">     </w:t>
            </w:r>
          </w:p>
          <w:p w:rsidR="009D03A2" w:rsidRPr="00F0185B" w:rsidRDefault="009D03A2" w:rsidP="009D03A2">
            <w:pPr>
              <w:tabs>
                <w:tab w:val="left" w:pos="332"/>
              </w:tabs>
              <w:jc w:val="both"/>
              <w:rPr>
                <w:color w:val="000000"/>
                <w:sz w:val="28"/>
                <w:szCs w:val="28"/>
              </w:rPr>
            </w:pPr>
            <w:r w:rsidRPr="00F0185B">
              <w:rPr>
                <w:color w:val="000000"/>
                <w:sz w:val="28"/>
                <w:szCs w:val="28"/>
              </w:rPr>
              <w:t>повышение эффективности бюджетных расходов на внедрение информационных т</w:t>
            </w:r>
            <w:r>
              <w:rPr>
                <w:color w:val="000000"/>
                <w:sz w:val="28"/>
                <w:szCs w:val="28"/>
              </w:rPr>
              <w:t>ехнологий в деятельность органа</w:t>
            </w:r>
            <w:r w:rsidRPr="00F0185B">
              <w:rPr>
                <w:color w:val="000000"/>
                <w:sz w:val="28"/>
                <w:szCs w:val="28"/>
              </w:rPr>
              <w:t xml:space="preserve"> местного самоуправления </w:t>
            </w: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Pr="00F0185B">
              <w:rPr>
                <w:color w:val="000000"/>
                <w:sz w:val="28"/>
                <w:szCs w:val="28"/>
              </w:rPr>
              <w:t>;</w:t>
            </w:r>
          </w:p>
          <w:p w:rsidR="009D03A2" w:rsidRPr="00F0185B" w:rsidRDefault="009D03A2" w:rsidP="009D03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185B">
              <w:rPr>
                <w:color w:val="000000"/>
                <w:sz w:val="28"/>
                <w:szCs w:val="28"/>
              </w:rPr>
              <w:t>повышение качества п</w:t>
            </w:r>
            <w:r w:rsidR="00711DB0">
              <w:rPr>
                <w:color w:val="000000"/>
                <w:sz w:val="28"/>
                <w:szCs w:val="28"/>
              </w:rPr>
              <w:t xml:space="preserve">редоставления </w:t>
            </w:r>
            <w:r w:rsidRPr="00F0185B">
              <w:rPr>
                <w:color w:val="000000"/>
                <w:sz w:val="28"/>
                <w:szCs w:val="28"/>
              </w:rPr>
              <w:t xml:space="preserve">муниципальных услуг в </w:t>
            </w:r>
            <w:r>
              <w:rPr>
                <w:color w:val="000000"/>
                <w:sz w:val="28"/>
                <w:szCs w:val="28"/>
              </w:rPr>
              <w:t>Красновском сельском поселении.</w:t>
            </w:r>
            <w:r w:rsidRPr="00F0185B">
              <w:rPr>
                <w:color w:val="000000"/>
                <w:sz w:val="28"/>
                <w:szCs w:val="28"/>
              </w:rPr>
              <w:t xml:space="preserve"> </w:t>
            </w:r>
          </w:p>
          <w:p w:rsidR="003A34A9" w:rsidRDefault="003A34A9" w:rsidP="007D5163">
            <w:pPr>
              <w:jc w:val="both"/>
              <w:rPr>
                <w:sz w:val="28"/>
                <w:szCs w:val="28"/>
              </w:rPr>
            </w:pPr>
          </w:p>
          <w:p w:rsidR="008B55D8" w:rsidRDefault="008B55D8" w:rsidP="008B55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B55D8">
              <w:rPr>
                <w:sz w:val="28"/>
                <w:szCs w:val="28"/>
              </w:rPr>
              <w:t xml:space="preserve">рганизация информационно-технологического обеспечения деятельности Администрации </w:t>
            </w:r>
            <w:r>
              <w:rPr>
                <w:sz w:val="28"/>
                <w:szCs w:val="28"/>
              </w:rPr>
              <w:t>Красновского сельского поселения;</w:t>
            </w:r>
          </w:p>
          <w:p w:rsidR="00D37B4A" w:rsidRPr="008B55D8" w:rsidRDefault="00D37B4A" w:rsidP="008B55D8">
            <w:pPr>
              <w:jc w:val="both"/>
              <w:rPr>
                <w:sz w:val="28"/>
                <w:szCs w:val="28"/>
              </w:rPr>
            </w:pPr>
            <w:r w:rsidRPr="00C75A84">
              <w:rPr>
                <w:sz w:val="28"/>
                <w:szCs w:val="28"/>
              </w:rPr>
              <w:t>обеспечение возможности доступа граждан к информации о деятельности органов местного самоуправления Красновского сельского поселения;</w:t>
            </w:r>
            <w:r w:rsidRPr="00D37B4A">
              <w:rPr>
                <w:sz w:val="28"/>
                <w:szCs w:val="28"/>
              </w:rPr>
              <w:t xml:space="preserve">                                                 </w:t>
            </w:r>
          </w:p>
          <w:p w:rsidR="003A34A9" w:rsidRDefault="008B55D8" w:rsidP="008B55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B55D8">
              <w:rPr>
                <w:sz w:val="28"/>
                <w:szCs w:val="28"/>
              </w:rPr>
              <w:t xml:space="preserve">рганизация предоставления государственных и муниципальных </w:t>
            </w:r>
            <w:r>
              <w:rPr>
                <w:sz w:val="28"/>
                <w:szCs w:val="28"/>
              </w:rPr>
              <w:t>услуг по принципу «одного окна»;</w:t>
            </w:r>
          </w:p>
          <w:p w:rsidR="00616780" w:rsidRPr="00D37B4A" w:rsidRDefault="008B55D8" w:rsidP="00D37B4A">
            <w:pPr>
              <w:tabs>
                <w:tab w:val="left" w:pos="332"/>
              </w:tabs>
              <w:jc w:val="both"/>
              <w:rPr>
                <w:color w:val="000000"/>
                <w:sz w:val="28"/>
                <w:szCs w:val="28"/>
              </w:rPr>
            </w:pPr>
            <w:r w:rsidRPr="00F0185B">
              <w:rPr>
                <w:color w:val="000000"/>
                <w:sz w:val="28"/>
                <w:szCs w:val="28"/>
              </w:rPr>
              <w:t>обеспечение информационной безопасности</w:t>
            </w:r>
            <w:r w:rsidR="00D37B4A">
              <w:rPr>
                <w:color w:val="000000"/>
                <w:sz w:val="28"/>
                <w:szCs w:val="28"/>
              </w:rPr>
              <w:t>.</w:t>
            </w:r>
          </w:p>
        </w:tc>
      </w:tr>
      <w:tr w:rsidR="00616780" w:rsidRPr="00F0185B" w:rsidTr="00616780">
        <w:trPr>
          <w:trHeight w:val="80"/>
        </w:trPr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616780" w:rsidRPr="00F0185B" w:rsidRDefault="002A4F13" w:rsidP="00B16D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</w:t>
            </w:r>
            <w:r w:rsidR="00616780" w:rsidRPr="00F0185B">
              <w:rPr>
                <w:sz w:val="28"/>
                <w:szCs w:val="28"/>
              </w:rPr>
              <w:t xml:space="preserve"> показатели </w:t>
            </w:r>
            <w:r w:rsidR="00616780" w:rsidRPr="006F6DBC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616780" w:rsidRPr="00F0185B" w:rsidRDefault="00616780" w:rsidP="00B16DFB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B00005" w:rsidRPr="00F5684F" w:rsidRDefault="00B00005" w:rsidP="00B00005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муниципальных</w:t>
            </w:r>
            <w:r w:rsidRPr="00F5684F">
              <w:rPr>
                <w:sz w:val="28"/>
                <w:szCs w:val="28"/>
              </w:rPr>
              <w:t xml:space="preserve"> услуг, функций и сервисов, предоставленных без необходимости личного п</w:t>
            </w:r>
            <w:r w:rsidR="005018BC">
              <w:rPr>
                <w:sz w:val="28"/>
                <w:szCs w:val="28"/>
              </w:rPr>
              <w:t>осещения органа</w:t>
            </w:r>
            <w:r>
              <w:rPr>
                <w:sz w:val="28"/>
                <w:szCs w:val="28"/>
              </w:rPr>
              <w:t xml:space="preserve"> местного самоуправления</w:t>
            </w:r>
            <w:r w:rsidRPr="00F5684F">
              <w:rPr>
                <w:sz w:val="28"/>
                <w:szCs w:val="28"/>
              </w:rPr>
              <w:t xml:space="preserve"> и иных организаций;</w:t>
            </w:r>
          </w:p>
          <w:p w:rsidR="00B00005" w:rsidRPr="00F5684F" w:rsidRDefault="00B00005" w:rsidP="00B00005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уровень удовлетворенности жителей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F5684F">
              <w:rPr>
                <w:sz w:val="28"/>
                <w:szCs w:val="28"/>
              </w:rPr>
              <w:t xml:space="preserve"> </w:t>
            </w:r>
            <w:r w:rsidRPr="00F5684F">
              <w:rPr>
                <w:spacing w:val="-4"/>
                <w:sz w:val="28"/>
                <w:szCs w:val="28"/>
              </w:rPr>
              <w:t xml:space="preserve">качеством </w:t>
            </w:r>
            <w:r>
              <w:rPr>
                <w:spacing w:val="-4"/>
                <w:sz w:val="28"/>
                <w:szCs w:val="28"/>
              </w:rPr>
              <w:t xml:space="preserve">предоставления </w:t>
            </w:r>
            <w:r w:rsidRPr="00F5684F">
              <w:rPr>
                <w:spacing w:val="-4"/>
                <w:sz w:val="28"/>
                <w:szCs w:val="28"/>
              </w:rPr>
              <w:t>муниципальных</w:t>
            </w:r>
            <w:r w:rsidRPr="00F5684F">
              <w:rPr>
                <w:sz w:val="28"/>
                <w:szCs w:val="28"/>
              </w:rPr>
              <w:t xml:space="preserve"> услуг;</w:t>
            </w:r>
          </w:p>
          <w:p w:rsidR="00B00005" w:rsidRPr="00F5684F" w:rsidRDefault="00B00005" w:rsidP="00B00005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F5684F">
              <w:rPr>
                <w:spacing w:val="-4"/>
                <w:sz w:val="28"/>
                <w:szCs w:val="2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 многофункциональных центрах предоставления государственных и муниципальных услуг, в общей численности населения</w:t>
            </w:r>
            <w:r w:rsidRPr="00F568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F5684F">
              <w:rPr>
                <w:sz w:val="28"/>
                <w:szCs w:val="28"/>
              </w:rPr>
              <w:t>;</w:t>
            </w:r>
          </w:p>
          <w:p w:rsidR="00616780" w:rsidRDefault="00B00005" w:rsidP="00B00005">
            <w:pPr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доля граждан, использующих механ</w:t>
            </w:r>
            <w:r>
              <w:rPr>
                <w:sz w:val="28"/>
                <w:szCs w:val="28"/>
              </w:rPr>
              <w:t xml:space="preserve">изм получения </w:t>
            </w:r>
            <w:r w:rsidRPr="00F5684F">
              <w:rPr>
                <w:sz w:val="28"/>
                <w:szCs w:val="28"/>
              </w:rPr>
              <w:t>муниципальных услуг в электронном виде</w:t>
            </w:r>
            <w:r w:rsidR="005018BC">
              <w:rPr>
                <w:sz w:val="28"/>
                <w:szCs w:val="28"/>
              </w:rPr>
              <w:t>;</w:t>
            </w:r>
          </w:p>
          <w:p w:rsidR="005018BC" w:rsidRDefault="005018BC" w:rsidP="00B00005">
            <w:pPr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018BC">
              <w:rPr>
                <w:sz w:val="28"/>
                <w:szCs w:val="28"/>
              </w:rPr>
              <w:t>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 органе местного самоуправления Красновского сельского поселения</w:t>
            </w:r>
            <w:r>
              <w:rPr>
                <w:sz w:val="28"/>
                <w:szCs w:val="28"/>
              </w:rPr>
              <w:t>;</w:t>
            </w:r>
          </w:p>
          <w:p w:rsidR="005018BC" w:rsidRPr="00F0185B" w:rsidRDefault="005018BC" w:rsidP="00B00005">
            <w:pPr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018BC">
              <w:rPr>
                <w:sz w:val="28"/>
                <w:szCs w:val="28"/>
              </w:rPr>
              <w:t>оличество должностных лиц органа местного самоуправления Красновского сельского поселения, имеющих ключ усиленной квалифицированной электронной подписи</w:t>
            </w:r>
          </w:p>
        </w:tc>
      </w:tr>
      <w:tr w:rsidR="00616780" w:rsidRPr="00F0185B" w:rsidTr="00616780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616780" w:rsidRDefault="00616780" w:rsidP="007D5163">
            <w:pPr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Этапы и сроки реализации </w:t>
            </w:r>
            <w:r>
              <w:rPr>
                <w:sz w:val="28"/>
                <w:szCs w:val="28"/>
              </w:rPr>
              <w:t>муниципальной программы</w:t>
            </w:r>
          </w:p>
          <w:p w:rsidR="00616780" w:rsidRPr="00F0185B" w:rsidRDefault="00616780" w:rsidP="007D5163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616780" w:rsidRPr="00F0185B" w:rsidRDefault="00616780" w:rsidP="007D5163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B00005" w:rsidRPr="00F5684F" w:rsidRDefault="00B00005" w:rsidP="00B00005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2019 – 2030 годы.</w:t>
            </w:r>
          </w:p>
          <w:p w:rsidR="00616780" w:rsidRPr="00F0185B" w:rsidRDefault="00B00005" w:rsidP="00B00005">
            <w:pPr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Этапы реализации не выделяются</w:t>
            </w:r>
          </w:p>
        </w:tc>
      </w:tr>
      <w:tr w:rsidR="00616780" w:rsidRPr="00F0185B" w:rsidTr="00616780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616780" w:rsidRDefault="00616780" w:rsidP="00B422F7">
            <w:pPr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муниципальной программы</w:t>
            </w:r>
          </w:p>
          <w:p w:rsidR="00616780" w:rsidRPr="00F0185B" w:rsidRDefault="00616780" w:rsidP="007D5163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616780" w:rsidRPr="00F0185B" w:rsidRDefault="00616780" w:rsidP="007D5163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616780" w:rsidRPr="00F0185B" w:rsidRDefault="00616780" w:rsidP="007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 w:rsidRPr="00F0185B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="00AA76E1">
              <w:rPr>
                <w:sz w:val="28"/>
                <w:szCs w:val="28"/>
              </w:rPr>
              <w:t>120</w:t>
            </w:r>
            <w:r w:rsidR="00B00005">
              <w:rPr>
                <w:sz w:val="28"/>
                <w:szCs w:val="28"/>
              </w:rPr>
              <w:t>,0</w:t>
            </w:r>
            <w:r w:rsidRPr="00F0185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616780" w:rsidRPr="00F0185B" w:rsidRDefault="00B00005" w:rsidP="007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616780">
              <w:rPr>
                <w:sz w:val="28"/>
                <w:szCs w:val="28"/>
              </w:rPr>
              <w:t xml:space="preserve"> год – </w:t>
            </w:r>
            <w:r w:rsidR="00AA76E1">
              <w:rPr>
                <w:sz w:val="28"/>
                <w:szCs w:val="28"/>
              </w:rPr>
              <w:t>10</w:t>
            </w:r>
            <w:r w:rsidR="00616780" w:rsidRPr="00F0185B">
              <w:rPr>
                <w:sz w:val="28"/>
                <w:szCs w:val="28"/>
              </w:rPr>
              <w:t xml:space="preserve"> тыс. рублей;</w:t>
            </w:r>
          </w:p>
          <w:p w:rsidR="00616780" w:rsidRPr="00F0185B" w:rsidRDefault="00B00005" w:rsidP="007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616780">
              <w:rPr>
                <w:sz w:val="28"/>
                <w:szCs w:val="28"/>
              </w:rPr>
              <w:t xml:space="preserve"> год – </w:t>
            </w:r>
            <w:r w:rsidR="00AA76E1">
              <w:rPr>
                <w:sz w:val="28"/>
                <w:szCs w:val="28"/>
              </w:rPr>
              <w:t>10</w:t>
            </w:r>
            <w:r w:rsidR="00616780" w:rsidRPr="00F0185B">
              <w:rPr>
                <w:sz w:val="28"/>
                <w:szCs w:val="28"/>
              </w:rPr>
              <w:t xml:space="preserve"> тыс. рублей;</w:t>
            </w:r>
          </w:p>
          <w:p w:rsidR="00616780" w:rsidRPr="00F0185B" w:rsidRDefault="00B00005" w:rsidP="007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616780">
              <w:rPr>
                <w:sz w:val="28"/>
                <w:szCs w:val="28"/>
              </w:rPr>
              <w:t xml:space="preserve"> год – </w:t>
            </w:r>
            <w:r w:rsidR="00AA76E1">
              <w:rPr>
                <w:sz w:val="28"/>
                <w:szCs w:val="28"/>
              </w:rPr>
              <w:t>10</w:t>
            </w:r>
            <w:r w:rsidR="00616780" w:rsidRPr="00F0185B">
              <w:rPr>
                <w:sz w:val="28"/>
                <w:szCs w:val="28"/>
              </w:rPr>
              <w:t xml:space="preserve"> тыс. рублей;</w:t>
            </w:r>
          </w:p>
          <w:p w:rsidR="00616780" w:rsidRPr="00F0185B" w:rsidRDefault="00B00005" w:rsidP="007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616780">
              <w:rPr>
                <w:sz w:val="28"/>
                <w:szCs w:val="28"/>
              </w:rPr>
              <w:t xml:space="preserve"> год – </w:t>
            </w:r>
            <w:r w:rsidR="00AA76E1">
              <w:rPr>
                <w:sz w:val="28"/>
                <w:szCs w:val="28"/>
              </w:rPr>
              <w:t>10</w:t>
            </w:r>
            <w:r w:rsidR="00616780">
              <w:rPr>
                <w:sz w:val="28"/>
                <w:szCs w:val="28"/>
              </w:rPr>
              <w:t xml:space="preserve"> </w:t>
            </w:r>
            <w:r w:rsidR="00616780" w:rsidRPr="00F0185B">
              <w:rPr>
                <w:sz w:val="28"/>
                <w:szCs w:val="28"/>
              </w:rPr>
              <w:t>тыс. рублей;</w:t>
            </w:r>
          </w:p>
          <w:p w:rsidR="00616780" w:rsidRPr="00F0185B" w:rsidRDefault="00B00005" w:rsidP="007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AA76E1">
              <w:rPr>
                <w:sz w:val="28"/>
                <w:szCs w:val="28"/>
              </w:rPr>
              <w:t xml:space="preserve"> год – 10</w:t>
            </w:r>
            <w:r w:rsidR="00616780" w:rsidRPr="00F0185B">
              <w:rPr>
                <w:sz w:val="28"/>
                <w:szCs w:val="28"/>
              </w:rPr>
              <w:t xml:space="preserve"> тыс. рублей;</w:t>
            </w:r>
          </w:p>
          <w:p w:rsidR="00616780" w:rsidRPr="00F0185B" w:rsidRDefault="00B00005" w:rsidP="007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616780">
              <w:rPr>
                <w:sz w:val="28"/>
                <w:szCs w:val="28"/>
              </w:rPr>
              <w:t xml:space="preserve"> год – </w:t>
            </w:r>
            <w:r w:rsidR="00AA76E1">
              <w:rPr>
                <w:sz w:val="28"/>
                <w:szCs w:val="28"/>
              </w:rPr>
              <w:t>10</w:t>
            </w:r>
            <w:r w:rsidR="00616780">
              <w:rPr>
                <w:sz w:val="28"/>
                <w:szCs w:val="28"/>
              </w:rPr>
              <w:t xml:space="preserve"> </w:t>
            </w:r>
            <w:r w:rsidR="00616780" w:rsidRPr="00F0185B">
              <w:rPr>
                <w:sz w:val="28"/>
                <w:szCs w:val="28"/>
              </w:rPr>
              <w:t>тыс. рублей;</w:t>
            </w:r>
          </w:p>
          <w:p w:rsidR="00616780" w:rsidRDefault="00B00005" w:rsidP="007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616780">
              <w:rPr>
                <w:sz w:val="28"/>
                <w:szCs w:val="28"/>
              </w:rPr>
              <w:t xml:space="preserve"> год – </w:t>
            </w:r>
            <w:r w:rsidR="00AA76E1">
              <w:rPr>
                <w:sz w:val="28"/>
                <w:szCs w:val="28"/>
              </w:rPr>
              <w:t>10</w:t>
            </w:r>
            <w:r w:rsidR="00616780" w:rsidRPr="00F0185B">
              <w:rPr>
                <w:sz w:val="28"/>
                <w:szCs w:val="28"/>
              </w:rPr>
              <w:t xml:space="preserve"> тыс. рублей;</w:t>
            </w:r>
          </w:p>
          <w:p w:rsidR="00B00005" w:rsidRPr="00F0185B" w:rsidRDefault="00AA76E1" w:rsidP="00B00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</w:t>
            </w:r>
            <w:r w:rsidR="00B00005" w:rsidRPr="00F0185B">
              <w:rPr>
                <w:sz w:val="28"/>
                <w:szCs w:val="28"/>
              </w:rPr>
              <w:t xml:space="preserve"> тыс. рублей;</w:t>
            </w:r>
          </w:p>
          <w:p w:rsidR="00B00005" w:rsidRPr="00F0185B" w:rsidRDefault="00AA76E1" w:rsidP="00B00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10</w:t>
            </w:r>
            <w:r w:rsidR="00B00005">
              <w:rPr>
                <w:sz w:val="28"/>
                <w:szCs w:val="28"/>
              </w:rPr>
              <w:t xml:space="preserve"> </w:t>
            </w:r>
            <w:r w:rsidR="00B00005" w:rsidRPr="00F0185B">
              <w:rPr>
                <w:sz w:val="28"/>
                <w:szCs w:val="28"/>
              </w:rPr>
              <w:t>тыс. рублей;</w:t>
            </w:r>
          </w:p>
          <w:p w:rsidR="00B00005" w:rsidRPr="00F0185B" w:rsidRDefault="00AA76E1" w:rsidP="00B00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</w:t>
            </w:r>
            <w:r w:rsidR="00B00005" w:rsidRPr="00F0185B">
              <w:rPr>
                <w:sz w:val="28"/>
                <w:szCs w:val="28"/>
              </w:rPr>
              <w:t xml:space="preserve"> тыс. рублей;</w:t>
            </w:r>
          </w:p>
          <w:p w:rsidR="00B00005" w:rsidRPr="00F0185B" w:rsidRDefault="00AA76E1" w:rsidP="00B00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10</w:t>
            </w:r>
            <w:r w:rsidR="00B00005">
              <w:rPr>
                <w:sz w:val="28"/>
                <w:szCs w:val="28"/>
              </w:rPr>
              <w:t xml:space="preserve"> </w:t>
            </w:r>
            <w:r w:rsidR="00B00005" w:rsidRPr="00F0185B">
              <w:rPr>
                <w:sz w:val="28"/>
                <w:szCs w:val="28"/>
              </w:rPr>
              <w:t>тыс. рублей;</w:t>
            </w:r>
          </w:p>
          <w:p w:rsidR="00B00005" w:rsidRPr="00F0185B" w:rsidRDefault="00AA76E1" w:rsidP="007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</w:t>
            </w:r>
            <w:r w:rsidR="00B00005">
              <w:rPr>
                <w:sz w:val="28"/>
                <w:szCs w:val="28"/>
              </w:rPr>
              <w:t xml:space="preserve"> тыс. рублей.</w:t>
            </w:r>
          </w:p>
          <w:bookmarkEnd w:id="0"/>
          <w:bookmarkEnd w:id="1"/>
          <w:p w:rsidR="00B00005" w:rsidRPr="00F5684F" w:rsidRDefault="00B00005" w:rsidP="00B00005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</w:t>
            </w:r>
            <w:r>
              <w:rPr>
                <w:sz w:val="28"/>
                <w:szCs w:val="28"/>
              </w:rPr>
              <w:t>и</w:t>
            </w:r>
            <w:r w:rsidR="00AA76E1">
              <w:rPr>
                <w:sz w:val="28"/>
                <w:szCs w:val="28"/>
              </w:rPr>
              <w:t>рования из местного бюджета –120</w:t>
            </w:r>
            <w:r>
              <w:rPr>
                <w:sz w:val="28"/>
                <w:szCs w:val="28"/>
              </w:rPr>
              <w:t>,0</w:t>
            </w:r>
            <w:r w:rsidRPr="00F5684F">
              <w:rPr>
                <w:sz w:val="28"/>
                <w:szCs w:val="28"/>
              </w:rPr>
              <w:t> тыс. рублей, в том числе:</w:t>
            </w:r>
          </w:p>
          <w:p w:rsidR="00AA76E1" w:rsidRPr="00F0185B" w:rsidRDefault="00AA76E1" w:rsidP="00AA76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A76E1" w:rsidRPr="00F0185B" w:rsidRDefault="00AA76E1" w:rsidP="00AA76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A76E1" w:rsidRPr="00F0185B" w:rsidRDefault="00AA76E1" w:rsidP="00AA76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A76E1" w:rsidRPr="00F0185B" w:rsidRDefault="00AA76E1" w:rsidP="00AA76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A76E1" w:rsidRPr="00F0185B" w:rsidRDefault="00AA76E1" w:rsidP="00AA76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A76E1" w:rsidRPr="00F0185B" w:rsidRDefault="00AA76E1" w:rsidP="00AA76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A76E1" w:rsidRDefault="00AA76E1" w:rsidP="00AA76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A76E1" w:rsidRPr="00F0185B" w:rsidRDefault="00AA76E1" w:rsidP="00AA76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A76E1" w:rsidRPr="00F0185B" w:rsidRDefault="00AA76E1" w:rsidP="00AA76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A76E1" w:rsidRPr="00F0185B" w:rsidRDefault="00AA76E1" w:rsidP="00AA76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A76E1" w:rsidRPr="00F0185B" w:rsidRDefault="00AA76E1" w:rsidP="00AA76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A76E1" w:rsidRPr="00F0185B" w:rsidRDefault="00AA76E1" w:rsidP="00AA76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 тыс. рублей.</w:t>
            </w:r>
          </w:p>
          <w:p w:rsidR="00B00005" w:rsidRPr="00F0185B" w:rsidRDefault="00B00005" w:rsidP="00B00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</w:p>
        </w:tc>
      </w:tr>
      <w:tr w:rsidR="00616780" w:rsidRPr="00F0185B" w:rsidTr="00616780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616780" w:rsidRPr="00F0185B" w:rsidRDefault="00616780" w:rsidP="007D5163">
            <w:pPr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616780" w:rsidRPr="00F0185B" w:rsidRDefault="00616780" w:rsidP="007D5163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616780" w:rsidRDefault="00616780" w:rsidP="007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в результате реализации </w:t>
            </w:r>
            <w:r>
              <w:rPr>
                <w:sz w:val="28"/>
                <w:szCs w:val="28"/>
              </w:rPr>
              <w:t>муниципальной программы</w:t>
            </w:r>
            <w:r w:rsidR="00B00005">
              <w:rPr>
                <w:sz w:val="28"/>
                <w:szCs w:val="28"/>
              </w:rPr>
              <w:t xml:space="preserve"> к 2030</w:t>
            </w:r>
            <w:r w:rsidRPr="00F0185B">
              <w:rPr>
                <w:sz w:val="28"/>
                <w:szCs w:val="28"/>
              </w:rPr>
              <w:t xml:space="preserve"> году планируется:</w:t>
            </w:r>
          </w:p>
          <w:p w:rsidR="00B00005" w:rsidRPr="00F5684F" w:rsidRDefault="00B00005" w:rsidP="00B00005">
            <w:pPr>
              <w:jc w:val="both"/>
              <w:rPr>
                <w:sz w:val="28"/>
                <w:szCs w:val="28"/>
              </w:rPr>
            </w:pPr>
            <w:r w:rsidRPr="00F5684F">
              <w:rPr>
                <w:spacing w:val="-8"/>
                <w:sz w:val="28"/>
                <w:szCs w:val="28"/>
              </w:rPr>
              <w:t>усовершенствовать информационную и телекоммуникационную</w:t>
            </w:r>
            <w:r w:rsidRPr="00F568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инфраструктуру органа местного самоуправления Красновского сельского поселения</w:t>
            </w:r>
            <w:r w:rsidRPr="00F5684F">
              <w:rPr>
                <w:sz w:val="28"/>
                <w:szCs w:val="28"/>
              </w:rPr>
              <w:t>;</w:t>
            </w:r>
          </w:p>
          <w:p w:rsidR="00B00005" w:rsidRPr="00F5684F" w:rsidRDefault="00B00005" w:rsidP="00B00005">
            <w:pPr>
              <w:jc w:val="both"/>
              <w:rPr>
                <w:sz w:val="28"/>
                <w:szCs w:val="28"/>
              </w:rPr>
            </w:pPr>
            <w:r w:rsidRPr="00F5684F">
              <w:rPr>
                <w:spacing w:val="-6"/>
                <w:sz w:val="28"/>
                <w:szCs w:val="28"/>
              </w:rPr>
              <w:t>обеспечить п</w:t>
            </w:r>
            <w:r>
              <w:rPr>
                <w:spacing w:val="-6"/>
                <w:sz w:val="28"/>
                <w:szCs w:val="28"/>
              </w:rPr>
              <w:t xml:space="preserve">редоставление </w:t>
            </w:r>
            <w:r w:rsidRPr="00F5684F">
              <w:rPr>
                <w:spacing w:val="-6"/>
                <w:sz w:val="28"/>
                <w:szCs w:val="28"/>
              </w:rPr>
              <w:t>муниципальных</w:t>
            </w:r>
            <w:r w:rsidRPr="00F5684F">
              <w:rPr>
                <w:sz w:val="28"/>
                <w:szCs w:val="28"/>
              </w:rPr>
              <w:t xml:space="preserve"> услуг, пред</w:t>
            </w:r>
            <w:r>
              <w:rPr>
                <w:sz w:val="28"/>
                <w:szCs w:val="28"/>
              </w:rPr>
              <w:t>оставляемых органом</w:t>
            </w:r>
            <w:r w:rsidRPr="00F5684F">
              <w:rPr>
                <w:sz w:val="28"/>
                <w:szCs w:val="28"/>
              </w:rPr>
              <w:t xml:space="preserve"> местного самоуправления </w:t>
            </w:r>
            <w:r>
              <w:rPr>
                <w:sz w:val="28"/>
                <w:szCs w:val="28"/>
              </w:rPr>
              <w:t xml:space="preserve">Красновского сельского поселения, </w:t>
            </w:r>
            <w:r w:rsidRPr="00F5684F">
              <w:rPr>
                <w:sz w:val="28"/>
                <w:szCs w:val="28"/>
              </w:rPr>
              <w:t>муниципальными учреждениями, в электронном виде;</w:t>
            </w:r>
          </w:p>
          <w:p w:rsidR="00B00005" w:rsidRPr="00F5684F" w:rsidRDefault="00B00005" w:rsidP="00B00005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обеспечить преобразование приоритетных отраслей экономики и социальной сферы, сфер</w:t>
            </w:r>
            <w:r>
              <w:rPr>
                <w:sz w:val="28"/>
                <w:szCs w:val="28"/>
              </w:rPr>
              <w:t>ы местного самоуправления</w:t>
            </w:r>
            <w:r w:rsidRPr="00F5684F">
              <w:rPr>
                <w:sz w:val="28"/>
                <w:szCs w:val="28"/>
              </w:rPr>
              <w:t xml:space="preserve"> за счет внедрения цифровых технологий и платформенных решений;</w:t>
            </w:r>
          </w:p>
          <w:p w:rsidR="00B00005" w:rsidRPr="00F5684F" w:rsidRDefault="00B00005" w:rsidP="00B00005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увеличить доступ граждан к получению государственных </w:t>
            </w:r>
            <w:r w:rsidRPr="00F5684F">
              <w:rPr>
                <w:spacing w:val="-4"/>
                <w:sz w:val="28"/>
                <w:szCs w:val="28"/>
              </w:rPr>
              <w:t>и муниципальных услуг по принципу «одного окна» по месту</w:t>
            </w:r>
            <w:r w:rsidRPr="00F5684F">
              <w:rPr>
                <w:sz w:val="28"/>
                <w:szCs w:val="28"/>
              </w:rPr>
              <w:t xml:space="preserve"> пребывания, в том числе в многофункциональных центрах предоставления государственных и муниципальных услуг;</w:t>
            </w:r>
          </w:p>
          <w:p w:rsidR="00B00005" w:rsidRPr="00F0185B" w:rsidRDefault="00B00005" w:rsidP="00B00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повысить уровень информированности </w:t>
            </w:r>
            <w:r w:rsidR="00B536D0">
              <w:rPr>
                <w:sz w:val="28"/>
                <w:szCs w:val="28"/>
              </w:rPr>
              <w:t xml:space="preserve">руководителей </w:t>
            </w:r>
            <w:r w:rsidRPr="00F5684F">
              <w:rPr>
                <w:sz w:val="28"/>
                <w:szCs w:val="28"/>
              </w:rPr>
              <w:t>органов местно</w:t>
            </w:r>
            <w:r w:rsidR="00B536D0">
              <w:rPr>
                <w:sz w:val="28"/>
                <w:szCs w:val="28"/>
              </w:rPr>
              <w:t>го самоуправления муниципального</w:t>
            </w:r>
            <w:r w:rsidRPr="00F5684F">
              <w:rPr>
                <w:sz w:val="28"/>
                <w:szCs w:val="28"/>
              </w:rPr>
              <w:t xml:space="preserve"> </w:t>
            </w:r>
            <w:r w:rsidR="00B536D0">
              <w:rPr>
                <w:sz w:val="28"/>
                <w:szCs w:val="28"/>
              </w:rPr>
              <w:t>образования;</w:t>
            </w:r>
          </w:p>
          <w:p w:rsidR="00616780" w:rsidRPr="00F0185B" w:rsidRDefault="00616780" w:rsidP="007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сформировать развитое информационное общество в </w:t>
            </w:r>
            <w:r>
              <w:rPr>
                <w:sz w:val="28"/>
                <w:szCs w:val="28"/>
              </w:rPr>
              <w:t>Красновском сельском поселении</w:t>
            </w:r>
            <w:r w:rsidRPr="00F0185B">
              <w:rPr>
                <w:sz w:val="28"/>
                <w:szCs w:val="28"/>
              </w:rPr>
              <w:t>;</w:t>
            </w:r>
          </w:p>
          <w:p w:rsidR="00616780" w:rsidRPr="00F0185B" w:rsidRDefault="00616780" w:rsidP="007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5A84">
              <w:rPr>
                <w:sz w:val="28"/>
                <w:szCs w:val="28"/>
              </w:rPr>
              <w:t xml:space="preserve">организовать максимально широкое </w:t>
            </w:r>
            <w:r w:rsidR="00B536D0" w:rsidRPr="00C75A84">
              <w:rPr>
                <w:sz w:val="28"/>
                <w:szCs w:val="28"/>
              </w:rPr>
              <w:t>информирование жителей</w:t>
            </w:r>
            <w:r w:rsidRPr="00C75A84">
              <w:rPr>
                <w:sz w:val="28"/>
                <w:szCs w:val="28"/>
              </w:rPr>
              <w:t xml:space="preserve"> поселения о деятельности</w:t>
            </w:r>
            <w:r w:rsidR="00B536D0">
              <w:rPr>
                <w:sz w:val="28"/>
                <w:szCs w:val="28"/>
              </w:rPr>
              <w:t xml:space="preserve"> органа местного самоуправления.</w:t>
            </w:r>
          </w:p>
          <w:p w:rsidR="00616780" w:rsidRPr="00F0185B" w:rsidRDefault="00616780" w:rsidP="00B536D0">
            <w:pPr>
              <w:jc w:val="both"/>
              <w:rPr>
                <w:sz w:val="28"/>
                <w:szCs w:val="28"/>
              </w:rPr>
            </w:pPr>
          </w:p>
        </w:tc>
      </w:tr>
    </w:tbl>
    <w:p w:rsidR="00B536D0" w:rsidRPr="00F5684F" w:rsidRDefault="00B536D0" w:rsidP="00B536D0">
      <w:pPr>
        <w:pageBreakBefore/>
        <w:jc w:val="center"/>
        <w:rPr>
          <w:bCs/>
          <w:sz w:val="28"/>
          <w:szCs w:val="28"/>
        </w:rPr>
      </w:pPr>
      <w:r w:rsidRPr="00F5684F">
        <w:rPr>
          <w:bCs/>
          <w:sz w:val="28"/>
          <w:szCs w:val="28"/>
        </w:rPr>
        <w:t xml:space="preserve">Приоритеты и цели в сфере </w:t>
      </w:r>
    </w:p>
    <w:p w:rsidR="00B536D0" w:rsidRPr="00F5684F" w:rsidRDefault="00B536D0" w:rsidP="00B536D0">
      <w:pPr>
        <w:jc w:val="center"/>
        <w:rPr>
          <w:bCs/>
          <w:sz w:val="28"/>
          <w:szCs w:val="28"/>
        </w:rPr>
      </w:pPr>
      <w:r w:rsidRPr="00F5684F">
        <w:rPr>
          <w:bCs/>
          <w:sz w:val="28"/>
          <w:szCs w:val="28"/>
        </w:rPr>
        <w:t xml:space="preserve">развития информационного общества </w:t>
      </w:r>
    </w:p>
    <w:p w:rsidR="00B536D0" w:rsidRPr="00F5684F" w:rsidRDefault="00B536D0" w:rsidP="00B536D0">
      <w:pPr>
        <w:autoSpaceDE w:val="0"/>
        <w:autoSpaceDN w:val="0"/>
        <w:adjustRightInd w:val="0"/>
        <w:jc w:val="center"/>
        <w:rPr>
          <w:spacing w:val="-8"/>
          <w:sz w:val="28"/>
          <w:szCs w:val="28"/>
        </w:rPr>
      </w:pPr>
    </w:p>
    <w:p w:rsidR="00B536D0" w:rsidRPr="00F5684F" w:rsidRDefault="00B536D0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84F">
        <w:rPr>
          <w:sz w:val="28"/>
          <w:szCs w:val="28"/>
        </w:rPr>
        <w:t xml:space="preserve">Основные приоритеты в сфере развития информационного общества определены Стратегией развития информационного общества в Российской Федерации на 2017 – 2030 годы, Указом Президента Российской Федерации от 07.05.2018 № 204 </w:t>
      </w:r>
      <w:r w:rsidRPr="00F5684F">
        <w:rPr>
          <w:spacing w:val="-4"/>
          <w:sz w:val="28"/>
          <w:szCs w:val="28"/>
        </w:rPr>
        <w:t>«О национальных целях и стратегических задачах развития Российской Федерации</w:t>
      </w:r>
      <w:r w:rsidRPr="00F5684F">
        <w:rPr>
          <w:sz w:val="28"/>
          <w:szCs w:val="28"/>
        </w:rPr>
        <w:t xml:space="preserve"> на период до 2024 года» и Стратегией социально-экономического развития Ростовской области на период до 2030 года, направлены </w:t>
      </w:r>
      <w:r>
        <w:rPr>
          <w:sz w:val="28"/>
          <w:szCs w:val="28"/>
        </w:rPr>
        <w:t xml:space="preserve">на </w:t>
      </w:r>
      <w:r w:rsidRPr="00F5684F">
        <w:rPr>
          <w:sz w:val="28"/>
          <w:szCs w:val="28"/>
        </w:rPr>
        <w:t>достижение следующих целей:</w:t>
      </w:r>
    </w:p>
    <w:p w:rsidR="00B536D0" w:rsidRPr="00F5684F" w:rsidRDefault="00B536D0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84F">
        <w:rPr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B536D0" w:rsidRPr="00F5684F" w:rsidRDefault="00B536D0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84F">
        <w:rPr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B536D0" w:rsidRPr="00F5684F" w:rsidRDefault="00B536D0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84F">
        <w:rPr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B536D0" w:rsidRPr="00F5684F" w:rsidRDefault="00B536D0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84F">
        <w:rPr>
          <w:sz w:val="28"/>
          <w:szCs w:val="28"/>
        </w:rPr>
        <w:t>формирование новой технологической основы для социально-экономичес</w:t>
      </w:r>
      <w:r>
        <w:rPr>
          <w:sz w:val="28"/>
          <w:szCs w:val="28"/>
        </w:rPr>
        <w:t>кого развития Красновского сельского поселения</w:t>
      </w:r>
      <w:r w:rsidRPr="00F5684F">
        <w:rPr>
          <w:sz w:val="28"/>
          <w:szCs w:val="28"/>
        </w:rPr>
        <w:t>;</w:t>
      </w:r>
    </w:p>
    <w:p w:rsidR="00B536D0" w:rsidRPr="00F5684F" w:rsidRDefault="00B536D0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84F">
        <w:rPr>
          <w:sz w:val="28"/>
          <w:szCs w:val="28"/>
        </w:rPr>
        <w:t>обеспече</w:t>
      </w:r>
      <w:r>
        <w:rPr>
          <w:sz w:val="28"/>
          <w:szCs w:val="28"/>
        </w:rPr>
        <w:t>ние интересов Красновского сельского поселения</w:t>
      </w:r>
      <w:r w:rsidRPr="00F5684F">
        <w:rPr>
          <w:sz w:val="28"/>
          <w:szCs w:val="28"/>
        </w:rPr>
        <w:t xml:space="preserve"> в сфере цифровой экономики;</w:t>
      </w:r>
    </w:p>
    <w:p w:rsidR="00B536D0" w:rsidRPr="00F5684F" w:rsidRDefault="00B536D0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84F">
        <w:rPr>
          <w:sz w:val="28"/>
          <w:szCs w:val="28"/>
        </w:rPr>
        <w:t>популяризация сферы информационных технологий;</w:t>
      </w:r>
    </w:p>
    <w:p w:rsidR="00B536D0" w:rsidRPr="00F5684F" w:rsidRDefault="00B536D0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84F">
        <w:rPr>
          <w:sz w:val="28"/>
          <w:szCs w:val="28"/>
        </w:rPr>
        <w:t xml:space="preserve">обеспечение информационной безопасности информационных систем, информационно-телекоммуникационной инфраструктуры </w:t>
      </w:r>
      <w:r>
        <w:rPr>
          <w:sz w:val="28"/>
          <w:szCs w:val="28"/>
        </w:rPr>
        <w:t>Красновского сельского поселения</w:t>
      </w:r>
      <w:r w:rsidRPr="00F5684F">
        <w:rPr>
          <w:sz w:val="28"/>
          <w:szCs w:val="28"/>
        </w:rPr>
        <w:t>;</w:t>
      </w:r>
    </w:p>
    <w:p w:rsidR="00B536D0" w:rsidRDefault="00B536D0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84F">
        <w:rPr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B536D0" w:rsidRDefault="00B536D0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6D0">
        <w:rPr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:rsidR="00B536D0" w:rsidRPr="00F5684F" w:rsidRDefault="00B536D0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6D0">
        <w:rPr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:rsidR="00B536D0" w:rsidRPr="00F5684F" w:rsidRDefault="00B536D0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84F">
        <w:rPr>
          <w:spacing w:val="-4"/>
          <w:sz w:val="28"/>
          <w:szCs w:val="28"/>
        </w:rPr>
        <w:t>Сведен</w:t>
      </w:r>
      <w:r>
        <w:rPr>
          <w:spacing w:val="-4"/>
          <w:sz w:val="28"/>
          <w:szCs w:val="28"/>
        </w:rPr>
        <w:t>ия о показателях муниципальной</w:t>
      </w:r>
      <w:r w:rsidRPr="00F5684F">
        <w:rPr>
          <w:spacing w:val="-4"/>
          <w:sz w:val="28"/>
          <w:szCs w:val="28"/>
        </w:rPr>
        <w:t xml:space="preserve"> прог</w:t>
      </w:r>
      <w:r>
        <w:rPr>
          <w:spacing w:val="-4"/>
          <w:sz w:val="28"/>
          <w:szCs w:val="28"/>
        </w:rPr>
        <w:t>раммы «Информационное общество»</w:t>
      </w:r>
      <w:r w:rsidRPr="00F5684F">
        <w:rPr>
          <w:spacing w:val="-4"/>
          <w:sz w:val="28"/>
          <w:szCs w:val="28"/>
        </w:rPr>
        <w:t xml:space="preserve"> и их значениях приведены в приложении № 1 к</w:t>
      </w:r>
      <w:r>
        <w:rPr>
          <w:spacing w:val="-4"/>
          <w:sz w:val="28"/>
          <w:szCs w:val="28"/>
        </w:rPr>
        <w:t xml:space="preserve"> муниципальной</w:t>
      </w:r>
      <w:r w:rsidRPr="00F5684F">
        <w:rPr>
          <w:spacing w:val="-4"/>
          <w:sz w:val="28"/>
          <w:szCs w:val="28"/>
        </w:rPr>
        <w:t xml:space="preserve"> программе</w:t>
      </w:r>
      <w:r w:rsidRPr="00F5684F">
        <w:rPr>
          <w:sz w:val="28"/>
          <w:szCs w:val="28"/>
        </w:rPr>
        <w:t>.</w:t>
      </w:r>
    </w:p>
    <w:p w:rsidR="00B536D0" w:rsidRPr="00F5684F" w:rsidRDefault="00B536D0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Pr="00F5684F">
        <w:rPr>
          <w:sz w:val="28"/>
          <w:szCs w:val="28"/>
        </w:rPr>
        <w:t>осно</w:t>
      </w:r>
      <w:r>
        <w:rPr>
          <w:sz w:val="28"/>
          <w:szCs w:val="28"/>
        </w:rPr>
        <w:t>вных мероприятий муниципальной</w:t>
      </w:r>
      <w:r w:rsidRPr="00F5684F">
        <w:rPr>
          <w:sz w:val="28"/>
          <w:szCs w:val="28"/>
        </w:rPr>
        <w:t xml:space="preserve"> программы «Информационное общество» приведен в приложении № 2 к </w:t>
      </w:r>
      <w:r>
        <w:rPr>
          <w:sz w:val="28"/>
          <w:szCs w:val="28"/>
        </w:rPr>
        <w:t>муниципальной</w:t>
      </w:r>
      <w:r w:rsidRPr="00F5684F">
        <w:rPr>
          <w:sz w:val="28"/>
          <w:szCs w:val="28"/>
        </w:rPr>
        <w:t xml:space="preserve"> программе.</w:t>
      </w:r>
    </w:p>
    <w:p w:rsidR="00B536D0" w:rsidRPr="00F5684F" w:rsidRDefault="0003151D" w:rsidP="00B53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реализацию муниципальной</w:t>
      </w:r>
      <w:r w:rsidR="00B536D0" w:rsidRPr="00F5684F">
        <w:rPr>
          <w:sz w:val="28"/>
          <w:szCs w:val="28"/>
        </w:rPr>
        <w:t xml:space="preserve"> программы «Информационное общество» приведены в </w:t>
      </w:r>
      <w:r>
        <w:rPr>
          <w:sz w:val="28"/>
          <w:szCs w:val="28"/>
        </w:rPr>
        <w:t>приложении № 3 к муниципальной</w:t>
      </w:r>
      <w:r w:rsidR="00B536D0" w:rsidRPr="00F5684F">
        <w:rPr>
          <w:sz w:val="28"/>
          <w:szCs w:val="28"/>
        </w:rPr>
        <w:t xml:space="preserve"> программе.</w:t>
      </w:r>
    </w:p>
    <w:p w:rsidR="0003151D" w:rsidRDefault="00B536D0" w:rsidP="005D0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84F">
        <w:rPr>
          <w:sz w:val="28"/>
          <w:szCs w:val="28"/>
        </w:rPr>
        <w:t>Порядок взаимодействия ответственного исполнителя, соисполнителя и </w:t>
      </w:r>
      <w:r w:rsidR="0003151D">
        <w:rPr>
          <w:sz w:val="28"/>
          <w:szCs w:val="28"/>
        </w:rPr>
        <w:t>участников муниципальной</w:t>
      </w:r>
      <w:r w:rsidRPr="00F5684F">
        <w:rPr>
          <w:sz w:val="28"/>
          <w:szCs w:val="28"/>
        </w:rPr>
        <w:t xml:space="preserve"> программы утверждается правовым актом ответствен</w:t>
      </w:r>
      <w:r w:rsidR="0003151D">
        <w:rPr>
          <w:sz w:val="28"/>
          <w:szCs w:val="28"/>
        </w:rPr>
        <w:t>ного исполнителя муниципальной</w:t>
      </w:r>
      <w:r w:rsidRPr="00F5684F">
        <w:rPr>
          <w:sz w:val="28"/>
          <w:szCs w:val="28"/>
        </w:rPr>
        <w:t xml:space="preserve"> программы.</w:t>
      </w:r>
    </w:p>
    <w:p w:rsidR="005D0AAF" w:rsidRPr="005D0AAF" w:rsidRDefault="005D0AAF" w:rsidP="005D0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D0AAF" w:rsidRPr="005D0AAF" w:rsidSect="00F0185B">
          <w:footerReference w:type="even" r:id="rId8"/>
          <w:footerReference w:type="default" r:id="rId9"/>
          <w:pgSz w:w="11907" w:h="16840" w:code="9"/>
          <w:pgMar w:top="709" w:right="851" w:bottom="1134" w:left="1304" w:header="709" w:footer="709" w:gutter="0"/>
          <w:cols w:space="720"/>
        </w:sectPr>
      </w:pPr>
    </w:p>
    <w:p w:rsidR="0003151D" w:rsidRPr="009E26FC" w:rsidRDefault="0003151D" w:rsidP="009E26FC">
      <w:pPr>
        <w:jc w:val="right"/>
        <w:rPr>
          <w:kern w:val="2"/>
          <w:sz w:val="24"/>
          <w:szCs w:val="24"/>
        </w:rPr>
      </w:pPr>
      <w:r w:rsidRPr="009E26FC">
        <w:rPr>
          <w:kern w:val="2"/>
          <w:sz w:val="24"/>
          <w:szCs w:val="24"/>
        </w:rPr>
        <w:t>Приложение № 1</w:t>
      </w:r>
    </w:p>
    <w:p w:rsidR="0003151D" w:rsidRPr="009E26FC" w:rsidRDefault="0003151D" w:rsidP="009E26FC">
      <w:pPr>
        <w:ind w:left="10773"/>
        <w:contextualSpacing/>
        <w:jc w:val="right"/>
        <w:rPr>
          <w:kern w:val="2"/>
          <w:sz w:val="24"/>
          <w:szCs w:val="24"/>
        </w:rPr>
      </w:pPr>
      <w:r w:rsidRPr="009E26FC">
        <w:rPr>
          <w:kern w:val="2"/>
          <w:sz w:val="24"/>
          <w:szCs w:val="24"/>
        </w:rPr>
        <w:t>к муниципальной программе</w:t>
      </w:r>
    </w:p>
    <w:p w:rsidR="0003151D" w:rsidRPr="009E26FC" w:rsidRDefault="009E26FC" w:rsidP="009E26FC">
      <w:pPr>
        <w:ind w:left="10773"/>
        <w:contextualSpacing/>
        <w:jc w:val="right"/>
        <w:rPr>
          <w:kern w:val="2"/>
          <w:sz w:val="24"/>
          <w:szCs w:val="24"/>
        </w:rPr>
      </w:pPr>
      <w:r w:rsidRPr="009E26FC">
        <w:rPr>
          <w:kern w:val="2"/>
          <w:sz w:val="24"/>
          <w:szCs w:val="24"/>
        </w:rPr>
        <w:t xml:space="preserve">Красновского сельского </w:t>
      </w:r>
      <w:r w:rsidR="0003151D" w:rsidRPr="009E26FC">
        <w:rPr>
          <w:kern w:val="2"/>
          <w:sz w:val="24"/>
          <w:szCs w:val="24"/>
        </w:rPr>
        <w:t>поселения</w:t>
      </w:r>
    </w:p>
    <w:p w:rsidR="0003151D" w:rsidRPr="009E26FC" w:rsidRDefault="0003151D" w:rsidP="009E26FC">
      <w:pPr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9E26FC">
        <w:rPr>
          <w:kern w:val="2"/>
          <w:sz w:val="24"/>
          <w:szCs w:val="24"/>
        </w:rPr>
        <w:t>«Информационное общество»</w:t>
      </w:r>
    </w:p>
    <w:p w:rsidR="0003151D" w:rsidRPr="00F5684F" w:rsidRDefault="0003151D" w:rsidP="009E26FC">
      <w:pPr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8"/>
          <w:szCs w:val="28"/>
        </w:rPr>
      </w:pPr>
    </w:p>
    <w:p w:rsidR="0003151D" w:rsidRPr="00F5684F" w:rsidRDefault="0003151D" w:rsidP="0003151D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5684F">
        <w:rPr>
          <w:kern w:val="2"/>
          <w:sz w:val="28"/>
          <w:szCs w:val="28"/>
        </w:rPr>
        <w:t>СВЕДЕНИЯ</w:t>
      </w:r>
    </w:p>
    <w:p w:rsidR="0003151D" w:rsidRPr="00F5684F" w:rsidRDefault="0003151D" w:rsidP="009E26F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показателях муниципальной программы</w:t>
      </w:r>
      <w:r>
        <w:rPr>
          <w:kern w:val="2"/>
          <w:sz w:val="28"/>
          <w:szCs w:val="28"/>
        </w:rPr>
        <w:br/>
        <w:t>Красновского сельского поселения</w:t>
      </w:r>
      <w:r w:rsidRPr="00F5684F">
        <w:rPr>
          <w:kern w:val="2"/>
          <w:sz w:val="28"/>
          <w:szCs w:val="28"/>
        </w:rPr>
        <w:t xml:space="preserve"> «Информационное общество»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12"/>
        <w:gridCol w:w="2645"/>
        <w:gridCol w:w="837"/>
        <w:gridCol w:w="1115"/>
        <w:gridCol w:w="698"/>
        <w:gridCol w:w="698"/>
        <w:gridCol w:w="697"/>
        <w:gridCol w:w="697"/>
        <w:gridCol w:w="697"/>
        <w:gridCol w:w="697"/>
        <w:gridCol w:w="697"/>
        <w:gridCol w:w="697"/>
        <w:gridCol w:w="697"/>
        <w:gridCol w:w="697"/>
        <w:gridCol w:w="696"/>
        <w:gridCol w:w="697"/>
        <w:gridCol w:w="697"/>
        <w:gridCol w:w="698"/>
      </w:tblGrid>
      <w:tr w:rsidR="0003151D" w:rsidRPr="00F5684F" w:rsidTr="005559D7"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№</w:t>
            </w:r>
            <w:r w:rsidRPr="00F5684F">
              <w:rPr>
                <w:kern w:val="2"/>
                <w:szCs w:val="24"/>
              </w:rPr>
              <w:br/>
              <w:t>п/п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  <w:lang w:eastAsia="en-US"/>
              </w:rPr>
              <w:t xml:space="preserve">Номер и наименование показателя 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Вид показа</w:t>
            </w:r>
            <w:r w:rsidRPr="00F5684F">
              <w:rPr>
                <w:kern w:val="2"/>
                <w:szCs w:val="24"/>
              </w:rPr>
              <w:softHyphen/>
              <w:t>теля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Единица измерения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Данные для расчета значений показателя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Значение показателя</w:t>
            </w:r>
          </w:p>
        </w:tc>
      </w:tr>
      <w:tr w:rsidR="0003151D" w:rsidRPr="00F5684F" w:rsidTr="005559D7"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rPr>
                <w:kern w:val="2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rPr>
                <w:kern w:val="2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rPr>
                <w:kern w:val="2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rPr>
                <w:kern w:val="2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2017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2018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2019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2020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2021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2022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2023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2024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2025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2026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2027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2028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2029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2030</w:t>
            </w:r>
          </w:p>
          <w:p w:rsidR="0003151D" w:rsidRPr="00F5684F" w:rsidRDefault="0003151D" w:rsidP="005559D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F5684F">
              <w:rPr>
                <w:kern w:val="2"/>
                <w:szCs w:val="24"/>
              </w:rPr>
              <w:t>год</w:t>
            </w:r>
          </w:p>
        </w:tc>
      </w:tr>
    </w:tbl>
    <w:p w:rsidR="0003151D" w:rsidRPr="00F5684F" w:rsidRDefault="0003151D" w:rsidP="0003151D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10"/>
        <w:gridCol w:w="2643"/>
        <w:gridCol w:w="835"/>
        <w:gridCol w:w="1113"/>
        <w:gridCol w:w="697"/>
        <w:gridCol w:w="697"/>
        <w:gridCol w:w="697"/>
        <w:gridCol w:w="698"/>
        <w:gridCol w:w="698"/>
        <w:gridCol w:w="698"/>
        <w:gridCol w:w="697"/>
        <w:gridCol w:w="698"/>
        <w:gridCol w:w="698"/>
        <w:gridCol w:w="698"/>
        <w:gridCol w:w="698"/>
        <w:gridCol w:w="698"/>
        <w:gridCol w:w="698"/>
        <w:gridCol w:w="698"/>
      </w:tblGrid>
      <w:tr w:rsidR="0003151D" w:rsidRPr="00F5684F" w:rsidTr="0003151D">
        <w:trPr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14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15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18</w:t>
            </w:r>
          </w:p>
        </w:tc>
      </w:tr>
      <w:tr w:rsidR="0003151D" w:rsidRPr="00F5684F" w:rsidTr="0003151D">
        <w:tc>
          <w:tcPr>
            <w:tcW w:w="151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 Муниципальная программа Красновского сельского поселения</w:t>
            </w:r>
            <w:r w:rsidRPr="00F5684F">
              <w:rPr>
                <w:kern w:val="2"/>
              </w:rPr>
              <w:t xml:space="preserve"> «Информационное общество»</w:t>
            </w:r>
          </w:p>
        </w:tc>
      </w:tr>
      <w:tr w:rsidR="0003151D" w:rsidRPr="00F5684F" w:rsidTr="0003151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4F63C9" w:rsidP="005559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rPr>
                <w:kern w:val="2"/>
              </w:rPr>
            </w:pPr>
            <w:r>
              <w:rPr>
                <w:kern w:val="2"/>
              </w:rPr>
              <w:t>Показатель 1. Доля муниципальных</w:t>
            </w:r>
            <w:r w:rsidRPr="00F5684F">
              <w:rPr>
                <w:kern w:val="2"/>
              </w:rPr>
              <w:t xml:space="preserve"> услуг, функций и сервисов, предоставленных без необходимости л</w:t>
            </w:r>
            <w:r>
              <w:rPr>
                <w:kern w:val="2"/>
              </w:rPr>
              <w:t>ичного посещения органа местного самоуправления</w:t>
            </w:r>
            <w:r w:rsidRPr="00F5684F">
              <w:rPr>
                <w:kern w:val="2"/>
              </w:rPr>
              <w:t xml:space="preserve"> и иных организаций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ведомс</w:t>
            </w:r>
            <w:r w:rsidRPr="00F5684F">
              <w:rPr>
                <w:kern w:val="2"/>
              </w:rPr>
              <w:softHyphen/>
            </w:r>
            <w:r w:rsidRPr="00F5684F">
              <w:rPr>
                <w:spacing w:val="-4"/>
                <w:kern w:val="2"/>
              </w:rPr>
              <w:t>твенный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процентов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tabs>
                <w:tab w:val="left" w:pos="9781"/>
              </w:tabs>
              <w:jc w:val="center"/>
            </w:pPr>
            <w:r w:rsidRPr="00F5684F"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tabs>
                <w:tab w:val="left" w:pos="9781"/>
              </w:tabs>
              <w:jc w:val="center"/>
            </w:pPr>
            <w:r w:rsidRPr="00F5684F"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t>15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t>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t>30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t>35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t>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t>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t>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t>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t>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t>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t>40</w:t>
            </w:r>
          </w:p>
        </w:tc>
      </w:tr>
      <w:tr w:rsidR="0003151D" w:rsidRPr="00F5684F" w:rsidTr="0003151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4F63C9" w:rsidP="005559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03151D">
            <w:pPr>
              <w:rPr>
                <w:kern w:val="2"/>
              </w:rPr>
            </w:pPr>
            <w:r w:rsidRPr="00F5684F">
              <w:rPr>
                <w:kern w:val="2"/>
              </w:rPr>
              <w:t xml:space="preserve">Показатель 2. Уровень удовлетворенности жителей </w:t>
            </w:r>
            <w:r>
              <w:rPr>
                <w:kern w:val="2"/>
              </w:rPr>
              <w:t>Красновского сельского поселения</w:t>
            </w:r>
            <w:r w:rsidRPr="00F5684F">
              <w:rPr>
                <w:kern w:val="2"/>
              </w:rPr>
              <w:t xml:space="preserve"> качеством </w:t>
            </w:r>
            <w:r>
              <w:rPr>
                <w:kern w:val="2"/>
              </w:rPr>
              <w:t>предоставления</w:t>
            </w:r>
            <w:r w:rsidRPr="00F5684F">
              <w:rPr>
                <w:kern w:val="2"/>
              </w:rPr>
              <w:t xml:space="preserve"> муниципальных услуг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ведомс</w:t>
            </w:r>
            <w:r w:rsidRPr="00F5684F">
              <w:rPr>
                <w:kern w:val="2"/>
              </w:rPr>
              <w:softHyphen/>
            </w:r>
            <w:r w:rsidRPr="00F5684F">
              <w:rPr>
                <w:spacing w:val="-4"/>
                <w:kern w:val="2"/>
              </w:rPr>
              <w:t>твенный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процентов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85,0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90,0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90,0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90,0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90,0</w:t>
            </w:r>
          </w:p>
        </w:tc>
      </w:tr>
      <w:tr w:rsidR="0003151D" w:rsidRPr="00F5684F" w:rsidTr="0003151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5D0AAF" w:rsidP="005559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03151D" w:rsidRPr="00F5684F">
              <w:rPr>
                <w:kern w:val="2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5D0AAF" w:rsidP="005559D7">
            <w:pPr>
              <w:rPr>
                <w:kern w:val="2"/>
              </w:rPr>
            </w:pPr>
            <w:r>
              <w:rPr>
                <w:kern w:val="2"/>
              </w:rPr>
              <w:t>Показатель 3</w:t>
            </w:r>
            <w:r w:rsidR="0003151D" w:rsidRPr="00F5684F">
              <w:rPr>
                <w:kern w:val="2"/>
              </w:rPr>
              <w:t xml:space="preserve">. Доля граждан, </w:t>
            </w:r>
            <w:r w:rsidR="0003151D" w:rsidRPr="00F5684F">
              <w:rPr>
                <w:spacing w:val="-4"/>
                <w:kern w:val="2"/>
              </w:rPr>
              <w:t>имеющих доступ к получению</w:t>
            </w:r>
            <w:r w:rsidR="0003151D" w:rsidRPr="00F5684F">
              <w:rPr>
                <w:kern w:val="2"/>
              </w:rPr>
              <w:t xml:space="preserve"> </w:t>
            </w:r>
            <w:r w:rsidR="0003151D" w:rsidRPr="00F5684F">
              <w:rPr>
                <w:spacing w:val="-4"/>
                <w:kern w:val="2"/>
              </w:rPr>
              <w:t>государственных и муниципальных</w:t>
            </w:r>
            <w:r w:rsidR="0003151D" w:rsidRPr="00F5684F">
              <w:rPr>
                <w:kern w:val="2"/>
              </w:rPr>
              <w:t xml:space="preserve"> услуг по принципу «одного окна» по</w:t>
            </w:r>
            <w:r w:rsidR="0003151D" w:rsidRPr="00F5684F">
              <w:rPr>
                <w:spacing w:val="-4"/>
                <w:kern w:val="2"/>
              </w:rPr>
              <w:t xml:space="preserve"> месту пребывания, в том числе </w:t>
            </w:r>
            <w:r w:rsidR="0003151D" w:rsidRPr="00F5684F">
              <w:rPr>
                <w:kern w:val="2"/>
              </w:rPr>
              <w:t xml:space="preserve">в многофункциональных центрах предоставления </w:t>
            </w:r>
            <w:r w:rsidR="0003151D" w:rsidRPr="00F5684F">
              <w:rPr>
                <w:spacing w:val="-4"/>
                <w:kern w:val="2"/>
              </w:rPr>
              <w:t xml:space="preserve">государственных и муниципальных услуг, в общей численности населения </w:t>
            </w:r>
            <w:r w:rsidR="0003151D">
              <w:rPr>
                <w:spacing w:val="-4"/>
                <w:kern w:val="2"/>
              </w:rPr>
              <w:t>Красновского сельского поселения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ведомс</w:t>
            </w:r>
            <w:r w:rsidRPr="00F5684F">
              <w:rPr>
                <w:kern w:val="2"/>
              </w:rPr>
              <w:softHyphen/>
            </w:r>
            <w:r w:rsidRPr="00F5684F">
              <w:rPr>
                <w:spacing w:val="-4"/>
                <w:kern w:val="2"/>
              </w:rPr>
              <w:t>твенный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про</w:t>
            </w:r>
            <w:r w:rsidRPr="00F5684F">
              <w:rPr>
                <w:kern w:val="2"/>
              </w:rPr>
              <w:softHyphen/>
              <w:t>центов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5D0AAF" w:rsidP="005559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40</w:t>
            </w:r>
            <w:r w:rsidR="0003151D" w:rsidRPr="00F5684F">
              <w:rPr>
                <w:kern w:val="2"/>
              </w:rPr>
              <w:t>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5D0AAF" w:rsidP="005559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50</w:t>
            </w:r>
            <w:r w:rsidR="0003151D" w:rsidRPr="00F5684F">
              <w:rPr>
                <w:kern w:val="2"/>
              </w:rPr>
              <w:t>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5D0AAF" w:rsidP="005559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60</w:t>
            </w:r>
            <w:r w:rsidR="0003151D" w:rsidRPr="00F5684F">
              <w:rPr>
                <w:kern w:val="2"/>
              </w:rPr>
              <w:t>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5D0AAF" w:rsidP="005559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70</w:t>
            </w:r>
            <w:r w:rsidR="0003151D" w:rsidRPr="00F5684F">
              <w:rPr>
                <w:kern w:val="2"/>
              </w:rPr>
              <w:t>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5D0AAF" w:rsidP="005559D7">
            <w:pPr>
              <w:jc w:val="center"/>
            </w:pPr>
            <w:r>
              <w:rPr>
                <w:kern w:val="2"/>
              </w:rPr>
              <w:t>80</w:t>
            </w:r>
            <w:r w:rsidR="0003151D" w:rsidRPr="00F5684F">
              <w:rPr>
                <w:kern w:val="2"/>
              </w:rPr>
              <w:t>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5D0AAF" w:rsidP="005559D7">
            <w:pPr>
              <w:jc w:val="center"/>
            </w:pPr>
            <w:r>
              <w:rPr>
                <w:kern w:val="2"/>
              </w:rPr>
              <w:t>90</w:t>
            </w:r>
            <w:r w:rsidR="0003151D" w:rsidRPr="00F5684F">
              <w:rPr>
                <w:kern w:val="2"/>
              </w:rPr>
              <w:t>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97,0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97,0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97,0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97,0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97,0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97,0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97,0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</w:pPr>
            <w:r w:rsidRPr="00F5684F">
              <w:rPr>
                <w:kern w:val="2"/>
              </w:rPr>
              <w:t>97,0</w:t>
            </w:r>
          </w:p>
        </w:tc>
      </w:tr>
      <w:tr w:rsidR="0003151D" w:rsidRPr="00F5684F" w:rsidTr="0003151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5D0AAF" w:rsidP="005559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03151D" w:rsidRPr="00F5684F">
              <w:rPr>
                <w:kern w:val="2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5D0AAF" w:rsidP="005559D7">
            <w:pPr>
              <w:rPr>
                <w:kern w:val="2"/>
              </w:rPr>
            </w:pPr>
            <w:r>
              <w:rPr>
                <w:kern w:val="2"/>
              </w:rPr>
              <w:t>Показатель 4.</w:t>
            </w:r>
            <w:r w:rsidR="0003151D" w:rsidRPr="00F5684F">
              <w:rPr>
                <w:kern w:val="2"/>
              </w:rPr>
              <w:t xml:space="preserve">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spacing w:line="235" w:lineRule="auto"/>
              <w:ind w:left="-57" w:right="-57"/>
              <w:jc w:val="center"/>
              <w:rPr>
                <w:spacing w:val="-8"/>
                <w:kern w:val="2"/>
              </w:rPr>
            </w:pPr>
            <w:r w:rsidRPr="00F5684F">
              <w:rPr>
                <w:spacing w:val="-6"/>
                <w:kern w:val="2"/>
              </w:rPr>
              <w:t>статисти</w:t>
            </w:r>
            <w:r w:rsidRPr="00F5684F">
              <w:rPr>
                <w:spacing w:val="-6"/>
                <w:kern w:val="2"/>
              </w:rPr>
              <w:softHyphen/>
              <w:t>чески</w:t>
            </w:r>
            <w:r w:rsidRPr="00F5684F">
              <w:rPr>
                <w:spacing w:val="-8"/>
                <w:kern w:val="2"/>
              </w:rPr>
              <w:t>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про</w:t>
            </w:r>
            <w:r w:rsidRPr="00F5684F">
              <w:rPr>
                <w:kern w:val="2"/>
              </w:rPr>
              <w:softHyphen/>
              <w:t>центов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5D0AAF" w:rsidP="005559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03151D" w:rsidRPr="00F5684F">
              <w:rPr>
                <w:kern w:val="2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5D0AAF" w:rsidP="005559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="0003151D" w:rsidRPr="00F5684F">
              <w:rPr>
                <w:kern w:val="2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5D0AAF" w:rsidP="005559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03151D" w:rsidRPr="00F5684F">
              <w:rPr>
                <w:kern w:val="2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70,0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tabs>
                <w:tab w:val="left" w:pos="9781"/>
              </w:tabs>
              <w:jc w:val="center"/>
            </w:pPr>
            <w:r w:rsidRPr="00F5684F"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tabs>
                <w:tab w:val="left" w:pos="9781"/>
              </w:tabs>
              <w:jc w:val="center"/>
            </w:pPr>
            <w:r w:rsidRPr="00F5684F"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tabs>
                <w:tab w:val="left" w:pos="9781"/>
              </w:tabs>
              <w:jc w:val="center"/>
            </w:pPr>
            <w:r w:rsidRPr="00F5684F"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tabs>
                <w:tab w:val="left" w:pos="9781"/>
              </w:tabs>
              <w:jc w:val="center"/>
            </w:pPr>
            <w:r w:rsidRPr="00F5684F"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tabs>
                <w:tab w:val="left" w:pos="9781"/>
              </w:tabs>
              <w:jc w:val="center"/>
            </w:pPr>
            <w:r w:rsidRPr="00F5684F"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tabs>
                <w:tab w:val="left" w:pos="9781"/>
              </w:tabs>
              <w:jc w:val="center"/>
            </w:pPr>
            <w:r w:rsidRPr="00F5684F"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tabs>
                <w:tab w:val="left" w:pos="9781"/>
              </w:tabs>
              <w:jc w:val="center"/>
            </w:pPr>
            <w:r w:rsidRPr="00F5684F"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tabs>
                <w:tab w:val="left" w:pos="9781"/>
              </w:tabs>
              <w:jc w:val="center"/>
            </w:pPr>
            <w:r w:rsidRPr="00F5684F"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tabs>
                <w:tab w:val="left" w:pos="9781"/>
              </w:tabs>
              <w:jc w:val="center"/>
            </w:pPr>
            <w:r w:rsidRPr="00F5684F"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tabs>
                <w:tab w:val="left" w:pos="9781"/>
              </w:tabs>
              <w:jc w:val="center"/>
            </w:pPr>
            <w:r w:rsidRPr="00F5684F">
              <w:t>Х</w:t>
            </w:r>
          </w:p>
        </w:tc>
      </w:tr>
      <w:tr w:rsidR="0003151D" w:rsidRPr="00F5684F" w:rsidTr="0003151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5D0AAF" w:rsidP="005559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="0003151D" w:rsidRPr="00F5684F">
              <w:rPr>
                <w:kern w:val="2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5D0AAF" w:rsidP="004F63C9">
            <w:pPr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Показатель 5</w:t>
            </w:r>
            <w:r w:rsidR="0003151D" w:rsidRPr="00F5684F">
              <w:rPr>
                <w:kern w:val="2"/>
              </w:rPr>
              <w:t xml:space="preserve">. Доля рабочих мест в </w:t>
            </w:r>
            <w:r w:rsidR="004F63C9">
              <w:rPr>
                <w:kern w:val="2"/>
              </w:rPr>
              <w:t>органе местного самоуправления Красновского сельского поселения</w:t>
            </w:r>
            <w:r w:rsidR="0003151D" w:rsidRPr="00F5684F">
              <w:rPr>
                <w:kern w:val="2"/>
              </w:rPr>
              <w:t>, включенных в межведомственную систему электронного документооборота и делопроизводства, в общем к</w:t>
            </w:r>
            <w:r w:rsidR="004F63C9">
              <w:rPr>
                <w:kern w:val="2"/>
              </w:rPr>
              <w:t>оличестве рабочих мест в органе</w:t>
            </w:r>
            <w:r w:rsidR="0003151D" w:rsidRPr="00F5684F">
              <w:rPr>
                <w:kern w:val="2"/>
              </w:rPr>
              <w:t xml:space="preserve"> местного самоуправления </w:t>
            </w:r>
            <w:r w:rsidR="004F63C9">
              <w:rPr>
                <w:kern w:val="2"/>
              </w:rPr>
              <w:t>Красновского сельского поселения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spacing w:line="235" w:lineRule="auto"/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ведомс</w:t>
            </w:r>
            <w:r w:rsidRPr="00F5684F">
              <w:rPr>
                <w:kern w:val="2"/>
              </w:rPr>
              <w:softHyphen/>
            </w:r>
            <w:r w:rsidRPr="00F5684F">
              <w:rPr>
                <w:spacing w:val="-4"/>
                <w:kern w:val="2"/>
              </w:rPr>
              <w:t>твенный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spacing w:line="235" w:lineRule="auto"/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про</w:t>
            </w:r>
            <w:r w:rsidRPr="00F5684F">
              <w:rPr>
                <w:kern w:val="2"/>
              </w:rPr>
              <w:softHyphen/>
              <w:t>центов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55,0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60,0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65,0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70,0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70,0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75,0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75,0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80,0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80,0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85,0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85,0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90,0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90,0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1D" w:rsidRPr="00F5684F" w:rsidRDefault="0003151D" w:rsidP="005559D7">
            <w:pPr>
              <w:spacing w:line="235" w:lineRule="auto"/>
              <w:jc w:val="center"/>
            </w:pPr>
            <w:r w:rsidRPr="00F5684F">
              <w:t>95,0</w:t>
            </w:r>
          </w:p>
        </w:tc>
      </w:tr>
      <w:tr w:rsidR="005D0AAF" w:rsidRPr="00F5684F" w:rsidTr="0003151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AF" w:rsidRPr="00F5684F" w:rsidRDefault="005D0AAF" w:rsidP="005D0AAF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Pr="00F5684F">
              <w:rPr>
                <w:kern w:val="2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AF" w:rsidRPr="00F5684F" w:rsidRDefault="005D0AAF" w:rsidP="005D0AAF">
            <w:pPr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Показатель 6. Количество должностных лиц органа</w:t>
            </w:r>
            <w:r w:rsidRPr="00F5684F">
              <w:rPr>
                <w:kern w:val="2"/>
              </w:rPr>
              <w:t xml:space="preserve"> </w:t>
            </w:r>
            <w:r>
              <w:rPr>
                <w:kern w:val="2"/>
              </w:rPr>
              <w:t>местного самоуправления Красновского сельского поселения</w:t>
            </w:r>
            <w:r w:rsidRPr="00F5684F">
              <w:rPr>
                <w:kern w:val="2"/>
              </w:rPr>
              <w:t>, имеющих ключ усиленной квалифицированной электронной подписи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F" w:rsidRPr="00F5684F" w:rsidRDefault="005D0AAF" w:rsidP="005D0AAF">
            <w:pPr>
              <w:spacing w:line="235" w:lineRule="auto"/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ведомс</w:t>
            </w:r>
            <w:r w:rsidRPr="00F5684F">
              <w:rPr>
                <w:kern w:val="2"/>
              </w:rPr>
              <w:softHyphen/>
            </w:r>
            <w:r w:rsidRPr="00F5684F">
              <w:rPr>
                <w:spacing w:val="-4"/>
                <w:kern w:val="2"/>
              </w:rPr>
              <w:t>твенный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AF" w:rsidRPr="00F5684F" w:rsidRDefault="005D0AAF" w:rsidP="005D0AAF">
            <w:pPr>
              <w:spacing w:line="235" w:lineRule="auto"/>
              <w:jc w:val="center"/>
              <w:rPr>
                <w:kern w:val="2"/>
              </w:rPr>
            </w:pPr>
            <w:r w:rsidRPr="00F5684F">
              <w:rPr>
                <w:kern w:val="2"/>
              </w:rPr>
              <w:t>единиц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AF" w:rsidRPr="00F5684F" w:rsidRDefault="005D0AAF" w:rsidP="005D0AAF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AF" w:rsidRPr="00F5684F" w:rsidRDefault="005D0AAF" w:rsidP="005D0AAF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AF" w:rsidRPr="00F5684F" w:rsidRDefault="005D0AAF" w:rsidP="005D0AAF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AF" w:rsidRPr="00F5684F" w:rsidRDefault="005D0AAF" w:rsidP="005D0AAF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F" w:rsidRPr="00F5684F" w:rsidRDefault="005D0AAF" w:rsidP="005D0AAF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F" w:rsidRDefault="005D0AAF" w:rsidP="005D0AAF">
            <w:pPr>
              <w:jc w:val="center"/>
            </w:pPr>
            <w:r w:rsidRPr="00691465"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F" w:rsidRDefault="005D0AAF" w:rsidP="005D0AAF">
            <w:pPr>
              <w:jc w:val="center"/>
            </w:pPr>
            <w:r w:rsidRPr="00691465"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F" w:rsidRDefault="005D0AAF" w:rsidP="005D0AAF">
            <w:pPr>
              <w:jc w:val="center"/>
            </w:pPr>
            <w:r w:rsidRPr="00691465"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F" w:rsidRDefault="005D0AAF" w:rsidP="005D0AAF">
            <w:pPr>
              <w:jc w:val="center"/>
            </w:pPr>
            <w:r w:rsidRPr="00691465"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F" w:rsidRDefault="005D0AAF" w:rsidP="005D0AAF">
            <w:pPr>
              <w:jc w:val="center"/>
            </w:pPr>
            <w:r w:rsidRPr="00691465"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F" w:rsidRDefault="005D0AAF" w:rsidP="005D0AAF">
            <w:pPr>
              <w:jc w:val="center"/>
            </w:pPr>
            <w:r w:rsidRPr="00691465"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F" w:rsidRDefault="005D0AAF" w:rsidP="005D0AAF">
            <w:pPr>
              <w:jc w:val="center"/>
            </w:pPr>
            <w:r w:rsidRPr="00691465"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F" w:rsidRDefault="005D0AAF" w:rsidP="005D0AAF">
            <w:pPr>
              <w:jc w:val="center"/>
            </w:pPr>
            <w:r w:rsidRPr="00691465"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F" w:rsidRDefault="005D0AAF" w:rsidP="005D0AAF">
            <w:pPr>
              <w:jc w:val="center"/>
            </w:pPr>
            <w:r w:rsidRPr="00691465">
              <w:t>6</w:t>
            </w:r>
          </w:p>
        </w:tc>
      </w:tr>
    </w:tbl>
    <w:p w:rsidR="0003151D" w:rsidRPr="00F5684F" w:rsidRDefault="0003151D" w:rsidP="0003151D">
      <w:pPr>
        <w:ind w:firstLine="709"/>
        <w:jc w:val="both"/>
        <w:rPr>
          <w:kern w:val="2"/>
          <w:sz w:val="28"/>
          <w:szCs w:val="28"/>
        </w:rPr>
      </w:pPr>
    </w:p>
    <w:p w:rsidR="0003151D" w:rsidRPr="00F5684F" w:rsidRDefault="0003151D" w:rsidP="0003151D">
      <w:pPr>
        <w:ind w:firstLine="709"/>
        <w:jc w:val="both"/>
        <w:rPr>
          <w:kern w:val="2"/>
          <w:sz w:val="28"/>
          <w:szCs w:val="28"/>
        </w:rPr>
      </w:pPr>
      <w:r w:rsidRPr="00F5684F">
        <w:rPr>
          <w:kern w:val="2"/>
          <w:sz w:val="28"/>
          <w:szCs w:val="28"/>
        </w:rPr>
        <w:t>Примечание.</w:t>
      </w:r>
    </w:p>
    <w:p w:rsidR="0003151D" w:rsidRPr="00F5684F" w:rsidRDefault="0003151D" w:rsidP="0003151D">
      <w:pPr>
        <w:ind w:firstLine="709"/>
        <w:jc w:val="both"/>
        <w:rPr>
          <w:kern w:val="2"/>
          <w:sz w:val="28"/>
          <w:szCs w:val="28"/>
        </w:rPr>
      </w:pPr>
      <w:r w:rsidRPr="00F5684F">
        <w:rPr>
          <w:kern w:val="2"/>
          <w:sz w:val="28"/>
          <w:szCs w:val="28"/>
        </w:rPr>
        <w:t>1. Используемое сокращение:</w:t>
      </w:r>
    </w:p>
    <w:p w:rsidR="0003151D" w:rsidRPr="00F5684F" w:rsidRDefault="0003151D" w:rsidP="0003151D">
      <w:pPr>
        <w:ind w:firstLine="709"/>
        <w:jc w:val="both"/>
        <w:rPr>
          <w:kern w:val="2"/>
          <w:sz w:val="28"/>
          <w:szCs w:val="28"/>
        </w:rPr>
      </w:pPr>
      <w:r w:rsidRPr="00F5684F">
        <w:rPr>
          <w:kern w:val="2"/>
          <w:sz w:val="28"/>
          <w:szCs w:val="28"/>
        </w:rPr>
        <w:t>МФЦ – многофункциональный центр предоставления государственных и муниципальных услуг Ростовской области.</w:t>
      </w:r>
    </w:p>
    <w:p w:rsidR="0003151D" w:rsidRPr="00F5684F" w:rsidRDefault="0003151D" w:rsidP="0003151D">
      <w:pPr>
        <w:ind w:firstLine="709"/>
        <w:jc w:val="both"/>
        <w:rPr>
          <w:kern w:val="2"/>
          <w:sz w:val="28"/>
          <w:szCs w:val="28"/>
        </w:rPr>
      </w:pPr>
      <w:r w:rsidRPr="00F5684F">
        <w:rPr>
          <w:kern w:val="2"/>
          <w:sz w:val="28"/>
          <w:szCs w:val="28"/>
        </w:rPr>
        <w:t>2. Х – мониторинг показателя в данном отчетном периоде не осуществляется.</w:t>
      </w:r>
    </w:p>
    <w:p w:rsidR="009E26FC" w:rsidRPr="009E26FC" w:rsidRDefault="009E26FC" w:rsidP="009E26FC">
      <w:pPr>
        <w:pageBreakBefore/>
        <w:ind w:left="10773"/>
        <w:jc w:val="right"/>
        <w:rPr>
          <w:kern w:val="2"/>
          <w:sz w:val="24"/>
          <w:szCs w:val="24"/>
        </w:rPr>
      </w:pPr>
      <w:r w:rsidRPr="009E26FC">
        <w:rPr>
          <w:kern w:val="2"/>
          <w:sz w:val="24"/>
          <w:szCs w:val="24"/>
        </w:rPr>
        <w:t>Приложение № 2</w:t>
      </w:r>
    </w:p>
    <w:p w:rsidR="009E26FC" w:rsidRPr="009E26FC" w:rsidRDefault="009E26FC" w:rsidP="009E26FC">
      <w:pPr>
        <w:ind w:left="10773"/>
        <w:jc w:val="right"/>
        <w:rPr>
          <w:kern w:val="2"/>
          <w:sz w:val="24"/>
          <w:szCs w:val="24"/>
        </w:rPr>
      </w:pPr>
      <w:r w:rsidRPr="009E26FC">
        <w:rPr>
          <w:kern w:val="2"/>
          <w:sz w:val="24"/>
          <w:szCs w:val="24"/>
        </w:rPr>
        <w:t>к муниципальной программе</w:t>
      </w:r>
    </w:p>
    <w:p w:rsidR="009E26FC" w:rsidRPr="009E26FC" w:rsidRDefault="009E26FC" w:rsidP="009E26FC">
      <w:pPr>
        <w:ind w:left="10773"/>
        <w:jc w:val="right"/>
        <w:rPr>
          <w:kern w:val="2"/>
          <w:sz w:val="24"/>
          <w:szCs w:val="24"/>
        </w:rPr>
      </w:pPr>
      <w:r w:rsidRPr="009E26FC">
        <w:rPr>
          <w:kern w:val="2"/>
          <w:sz w:val="24"/>
          <w:szCs w:val="24"/>
        </w:rPr>
        <w:t>Красновского сельского поселения</w:t>
      </w:r>
    </w:p>
    <w:p w:rsidR="009E26FC" w:rsidRPr="009E26FC" w:rsidRDefault="009E26FC" w:rsidP="009E26FC">
      <w:pPr>
        <w:ind w:left="10773"/>
        <w:jc w:val="right"/>
        <w:rPr>
          <w:kern w:val="2"/>
          <w:sz w:val="24"/>
          <w:szCs w:val="24"/>
        </w:rPr>
      </w:pPr>
      <w:r w:rsidRPr="009E26FC">
        <w:rPr>
          <w:kern w:val="2"/>
          <w:sz w:val="24"/>
          <w:szCs w:val="24"/>
        </w:rPr>
        <w:t>«Информационное общество»</w:t>
      </w:r>
    </w:p>
    <w:p w:rsidR="009E26FC" w:rsidRPr="009E26FC" w:rsidRDefault="009E26FC" w:rsidP="009E26FC">
      <w:pPr>
        <w:jc w:val="right"/>
        <w:rPr>
          <w:kern w:val="2"/>
          <w:sz w:val="24"/>
          <w:szCs w:val="24"/>
        </w:rPr>
      </w:pPr>
    </w:p>
    <w:p w:rsidR="009E26FC" w:rsidRPr="009E26FC" w:rsidRDefault="009E26FC" w:rsidP="009E26F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E26FC">
        <w:rPr>
          <w:kern w:val="2"/>
          <w:sz w:val="28"/>
          <w:szCs w:val="28"/>
        </w:rPr>
        <w:t>ПЕРЕЧЕНЬ</w:t>
      </w:r>
    </w:p>
    <w:p w:rsidR="009E26FC" w:rsidRPr="009E26FC" w:rsidRDefault="009E26FC" w:rsidP="009E26F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E26FC">
        <w:rPr>
          <w:kern w:val="2"/>
          <w:sz w:val="28"/>
          <w:szCs w:val="28"/>
        </w:rPr>
        <w:t xml:space="preserve"> осно</w:t>
      </w:r>
      <w:r>
        <w:rPr>
          <w:kern w:val="2"/>
          <w:sz w:val="28"/>
          <w:szCs w:val="28"/>
        </w:rPr>
        <w:t>вных мероприятий муниципальной</w:t>
      </w:r>
      <w:r w:rsidRPr="009E26FC">
        <w:rPr>
          <w:kern w:val="2"/>
          <w:sz w:val="28"/>
          <w:szCs w:val="28"/>
        </w:rPr>
        <w:t xml:space="preserve"> </w:t>
      </w:r>
    </w:p>
    <w:p w:rsidR="009E26FC" w:rsidRPr="009E26FC" w:rsidRDefault="009E26FC" w:rsidP="009E26F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программы Красновского сельского поселения</w:t>
      </w:r>
      <w:r w:rsidRPr="009E26FC">
        <w:rPr>
          <w:kern w:val="2"/>
          <w:sz w:val="28"/>
          <w:szCs w:val="28"/>
        </w:rPr>
        <w:t xml:space="preserve"> «Информационное общество»</w:t>
      </w:r>
    </w:p>
    <w:p w:rsidR="009E26FC" w:rsidRPr="009E26FC" w:rsidRDefault="009E26FC" w:rsidP="009E26F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2493"/>
        <w:gridCol w:w="1969"/>
        <w:gridCol w:w="851"/>
        <w:gridCol w:w="992"/>
        <w:gridCol w:w="3260"/>
        <w:gridCol w:w="2694"/>
        <w:gridCol w:w="2012"/>
      </w:tblGrid>
      <w:tr w:rsidR="009E26FC" w:rsidRPr="009E26FC" w:rsidTr="005559D7"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Номер и наименование </w:t>
            </w:r>
            <w:r w:rsidRPr="009E26FC">
              <w:rPr>
                <w:kern w:val="2"/>
                <w:sz w:val="24"/>
                <w:szCs w:val="24"/>
              </w:rPr>
              <w:br/>
              <w:t xml:space="preserve">основного мероприятия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Соисполнитель, участник, ответственный за исполнение основного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Срок (годы)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FC" w:rsidRPr="009E26FC" w:rsidRDefault="009E26FC" w:rsidP="009E26F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Последствия нереализации основного мероприятия</w:t>
            </w:r>
          </w:p>
          <w:p w:rsidR="009E26FC" w:rsidRPr="009E26FC" w:rsidRDefault="009E26FC" w:rsidP="009E26F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Связь </w:t>
            </w:r>
          </w:p>
          <w:p w:rsidR="009E26FC" w:rsidRPr="009E26FC" w:rsidRDefault="009E26FC" w:rsidP="009E26F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 показателями </w:t>
            </w:r>
            <w:r>
              <w:rPr>
                <w:kern w:val="2"/>
                <w:sz w:val="24"/>
                <w:szCs w:val="24"/>
              </w:rPr>
              <w:t>муниципальной программы</w:t>
            </w:r>
          </w:p>
        </w:tc>
      </w:tr>
      <w:tr w:rsidR="009E26FC" w:rsidRPr="009E26FC" w:rsidTr="005559D7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FC" w:rsidRPr="009E26FC" w:rsidRDefault="009E26FC" w:rsidP="009E26F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FC" w:rsidRPr="009E26FC" w:rsidRDefault="009E26FC" w:rsidP="009E26F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FC" w:rsidRPr="009E26FC" w:rsidRDefault="009E26FC" w:rsidP="009E26F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FC" w:rsidRPr="009E26FC" w:rsidRDefault="009E26FC" w:rsidP="009E26F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начала 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реали</w:t>
            </w:r>
            <w:r w:rsidRPr="009E26FC">
              <w:rPr>
                <w:spacing w:val="-4"/>
                <w:kern w:val="2"/>
                <w:sz w:val="24"/>
                <w:szCs w:val="24"/>
              </w:rPr>
              <w:softHyphen/>
              <w:t>зации</w:t>
            </w:r>
          </w:p>
          <w:p w:rsidR="009E26FC" w:rsidRPr="009E26FC" w:rsidRDefault="009E26FC" w:rsidP="009E26F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FC" w:rsidRPr="009E26FC" w:rsidRDefault="009E26FC" w:rsidP="009E26F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оконча</w:t>
            </w:r>
            <w:r w:rsidRPr="009E26FC">
              <w:rPr>
                <w:kern w:val="2"/>
                <w:sz w:val="24"/>
                <w:szCs w:val="24"/>
              </w:rPr>
              <w:softHyphen/>
              <w:t xml:space="preserve">ния </w:t>
            </w:r>
            <w:r w:rsidRPr="009E26FC">
              <w:rPr>
                <w:kern w:val="2"/>
                <w:sz w:val="24"/>
                <w:szCs w:val="24"/>
              </w:rPr>
              <w:br/>
              <w:t>реали</w:t>
            </w:r>
            <w:r w:rsidRPr="009E26FC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9E26FC" w:rsidRPr="009E26FC" w:rsidRDefault="009E26FC" w:rsidP="009E26F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FC" w:rsidRPr="009E26FC" w:rsidRDefault="009E26FC" w:rsidP="009E26F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FC" w:rsidRPr="009E26FC" w:rsidRDefault="009E26FC" w:rsidP="009E26F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FC" w:rsidRPr="009E26FC" w:rsidRDefault="009E26FC" w:rsidP="009E26FC">
            <w:pPr>
              <w:rPr>
                <w:kern w:val="2"/>
                <w:sz w:val="24"/>
                <w:szCs w:val="24"/>
              </w:rPr>
            </w:pPr>
          </w:p>
        </w:tc>
      </w:tr>
    </w:tbl>
    <w:p w:rsidR="009E26FC" w:rsidRPr="009E26FC" w:rsidRDefault="009E26FC" w:rsidP="009E26F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2493"/>
        <w:gridCol w:w="1968"/>
        <w:gridCol w:w="851"/>
        <w:gridCol w:w="992"/>
        <w:gridCol w:w="3260"/>
        <w:gridCol w:w="2694"/>
        <w:gridCol w:w="2012"/>
      </w:tblGrid>
      <w:tr w:rsidR="009E26FC" w:rsidRPr="009E26FC" w:rsidTr="005559D7">
        <w:trPr>
          <w:tblHeader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8</w:t>
            </w:r>
          </w:p>
        </w:tc>
      </w:tr>
      <w:tr w:rsidR="009E26FC" w:rsidRPr="009E26FC" w:rsidTr="005559D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Основное ме</w:t>
            </w:r>
            <w:r w:rsidR="004330D8">
              <w:rPr>
                <w:kern w:val="2"/>
                <w:sz w:val="24"/>
                <w:szCs w:val="24"/>
              </w:rPr>
              <w:t>роприятие 1</w:t>
            </w:r>
            <w:r w:rsidRPr="009E26FC">
              <w:rPr>
                <w:kern w:val="2"/>
                <w:sz w:val="24"/>
                <w:szCs w:val="24"/>
              </w:rPr>
              <w:t xml:space="preserve">. 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4330D8" w:rsidP="009E26F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2019</w:t>
            </w:r>
          </w:p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2030</w:t>
            </w:r>
          </w:p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 w:rsidR="004330D8"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9E26FC" w:rsidRPr="009E26FC" w:rsidRDefault="009E26FC" w:rsidP="009E26FC">
            <w:pPr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="004330D8"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 w:rsidR="004330D8"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9E26FC" w:rsidRPr="009E26FC" w:rsidRDefault="009E26FC" w:rsidP="009E26FC">
            <w:pPr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 w:rsidR="004330D8"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 w:rsidR="004330D8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9E26FC" w:rsidRPr="009E26FC" w:rsidRDefault="009E26FC" w:rsidP="009E26FC">
            <w:pPr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технологическое отставание информационной и </w:t>
            </w:r>
            <w:r w:rsidRPr="009E26FC">
              <w:rPr>
                <w:spacing w:val="-8"/>
                <w:kern w:val="2"/>
                <w:sz w:val="24"/>
                <w:szCs w:val="24"/>
              </w:rPr>
              <w:t>телекоммуникационной</w:t>
            </w:r>
            <w:r w:rsidRPr="009E26FC">
              <w:rPr>
                <w:kern w:val="2"/>
                <w:sz w:val="24"/>
                <w:szCs w:val="24"/>
              </w:rPr>
              <w:t xml:space="preserve"> инфраструктуры </w:t>
            </w:r>
            <w:r w:rsidR="004330D8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; </w:t>
            </w:r>
          </w:p>
          <w:p w:rsidR="009E26FC" w:rsidRPr="009E26FC" w:rsidRDefault="009E26FC" w:rsidP="004330D8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низкий уровень информированности </w:t>
            </w:r>
            <w:r w:rsidRPr="009E26FC">
              <w:rPr>
                <w:spacing w:val="-4"/>
                <w:kern w:val="2"/>
                <w:sz w:val="24"/>
                <w:szCs w:val="24"/>
              </w:rPr>
              <w:t>населения о деятельности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="004330D8">
              <w:rPr>
                <w:kern w:val="2"/>
                <w:sz w:val="24"/>
                <w:szCs w:val="24"/>
              </w:rPr>
              <w:t>органа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="004330D8"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 снижение оператив</w:t>
            </w:r>
            <w:r w:rsidR="004330D8">
              <w:rPr>
                <w:spacing w:val="-4"/>
                <w:kern w:val="2"/>
                <w:sz w:val="24"/>
                <w:szCs w:val="24"/>
              </w:rPr>
              <w:t>ности выполнения функций органа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 </w:t>
            </w:r>
            <w:r w:rsidR="004330D8">
              <w:rPr>
                <w:spacing w:val="-4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влияет на до</w:t>
            </w:r>
            <w:r w:rsidR="004330D8">
              <w:rPr>
                <w:kern w:val="2"/>
                <w:sz w:val="24"/>
                <w:szCs w:val="24"/>
              </w:rPr>
              <w:t xml:space="preserve">стижение показателя </w:t>
            </w:r>
            <w:r w:rsidRPr="009E26FC">
              <w:rPr>
                <w:kern w:val="2"/>
                <w:sz w:val="24"/>
                <w:szCs w:val="24"/>
              </w:rPr>
              <w:t>1</w:t>
            </w:r>
          </w:p>
        </w:tc>
      </w:tr>
      <w:tr w:rsidR="009E26FC" w:rsidRPr="009E26FC" w:rsidTr="005559D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4330D8" w:rsidP="009E26F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="009E26FC" w:rsidRPr="009E26FC">
              <w:rPr>
                <w:kern w:val="2"/>
                <w:sz w:val="24"/>
                <w:szCs w:val="24"/>
              </w:rPr>
              <w:t>2. Защита информации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4330D8" w:rsidP="009E26F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2019</w:t>
            </w:r>
          </w:p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2030</w:t>
            </w:r>
          </w:p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76271D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 w:rsidR="0076271D"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 w:rsidR="0076271D"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 w:rsidR="0076271D"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="0076271D" w:rsidRPr="009E26FC">
              <w:rPr>
                <w:kern w:val="2"/>
                <w:sz w:val="24"/>
                <w:szCs w:val="24"/>
              </w:rPr>
              <w:t>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76271D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нарушение конфиденциальности информации, используемой при выполнении функций </w:t>
            </w:r>
            <w:r w:rsidR="0076271D">
              <w:rPr>
                <w:kern w:val="2"/>
                <w:sz w:val="24"/>
                <w:szCs w:val="24"/>
              </w:rPr>
              <w:t xml:space="preserve">и полномочий органом местного </w:t>
            </w:r>
            <w:r w:rsidRPr="009E26FC">
              <w:rPr>
                <w:kern w:val="2"/>
                <w:sz w:val="24"/>
                <w:szCs w:val="24"/>
              </w:rPr>
              <w:t xml:space="preserve">самоуправления </w:t>
            </w:r>
            <w:r w:rsidR="0076271D"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вл</w:t>
            </w:r>
            <w:r w:rsidR="00AA76E1">
              <w:rPr>
                <w:kern w:val="2"/>
                <w:sz w:val="24"/>
                <w:szCs w:val="24"/>
              </w:rPr>
              <w:t>ияет на достижение показателей 5,</w:t>
            </w:r>
            <w:r w:rsidR="0076271D">
              <w:rPr>
                <w:kern w:val="2"/>
                <w:sz w:val="24"/>
                <w:szCs w:val="24"/>
              </w:rPr>
              <w:t xml:space="preserve"> </w:t>
            </w:r>
            <w:r w:rsidR="00AA76E1">
              <w:rPr>
                <w:kern w:val="2"/>
                <w:sz w:val="24"/>
                <w:szCs w:val="24"/>
              </w:rPr>
              <w:t>6</w:t>
            </w:r>
          </w:p>
        </w:tc>
      </w:tr>
      <w:tr w:rsidR="009E26FC" w:rsidRPr="009E26FC" w:rsidTr="005559D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76271D" w:rsidP="009E26F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9E26FC" w:rsidRPr="009E26FC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76271D" w:rsidP="0076271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="009E26FC" w:rsidRPr="009E26FC">
              <w:rPr>
                <w:kern w:val="2"/>
                <w:sz w:val="24"/>
                <w:szCs w:val="24"/>
              </w:rPr>
              <w:t xml:space="preserve">3. 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9E26FC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76271D" w:rsidP="009E26F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2019</w:t>
            </w:r>
          </w:p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2030</w:t>
            </w:r>
          </w:p>
          <w:p w:rsidR="009E26FC" w:rsidRPr="009E26FC" w:rsidRDefault="009E26FC" w:rsidP="009E26F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76271D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 w:rsidR="0076271D"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 w:rsidR="0076271D">
              <w:rPr>
                <w:kern w:val="2"/>
                <w:sz w:val="24"/>
                <w:szCs w:val="24"/>
              </w:rPr>
              <w:t xml:space="preserve">оказания </w:t>
            </w:r>
            <w:r w:rsidR="0076271D" w:rsidRPr="009E26FC">
              <w:rPr>
                <w:kern w:val="2"/>
                <w:sz w:val="24"/>
                <w:szCs w:val="24"/>
              </w:rPr>
              <w:t>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76271D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технологическое отставание</w:t>
            </w:r>
            <w:r w:rsidRPr="009E26FC"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 сферах </w:t>
            </w:r>
            <w:r w:rsidR="0076271D">
              <w:rPr>
                <w:spacing w:val="-4"/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 </w:t>
            </w:r>
            <w:r w:rsidR="0076271D">
              <w:rPr>
                <w:spacing w:val="-4"/>
                <w:kern w:val="2"/>
                <w:sz w:val="24"/>
                <w:szCs w:val="24"/>
              </w:rPr>
              <w:t xml:space="preserve">и оказания </w:t>
            </w:r>
            <w:r w:rsidRPr="009E26FC">
              <w:rPr>
                <w:spacing w:val="-4"/>
                <w:kern w:val="2"/>
                <w:sz w:val="24"/>
                <w:szCs w:val="24"/>
              </w:rPr>
              <w:t>муниципальных услуг в электронном виде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FC" w:rsidRPr="009E26FC" w:rsidRDefault="009E26FC" w:rsidP="009E26FC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влияе</w:t>
            </w:r>
            <w:r w:rsidR="0076271D">
              <w:rPr>
                <w:kern w:val="2"/>
                <w:sz w:val="24"/>
                <w:szCs w:val="24"/>
              </w:rPr>
              <w:t>т на достижение показателей 1, 4</w:t>
            </w:r>
          </w:p>
        </w:tc>
      </w:tr>
      <w:tr w:rsidR="00635A12" w:rsidRPr="009E26FC" w:rsidTr="00BE6D4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2" w:rsidRDefault="00635A12" w:rsidP="00635A1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2" w:rsidRPr="00635A12" w:rsidRDefault="00635A12" w:rsidP="00635A12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4.</w:t>
            </w:r>
            <w: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35A12" w:rsidRDefault="00635A12" w:rsidP="00635A12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2" w:rsidRPr="009E26FC" w:rsidRDefault="00635A12" w:rsidP="00635A12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2" w:rsidRPr="009E26FC" w:rsidRDefault="00635A12" w:rsidP="00635A12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2019</w:t>
            </w:r>
          </w:p>
          <w:p w:rsidR="00635A12" w:rsidRPr="009E26FC" w:rsidRDefault="00635A12" w:rsidP="00635A1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2" w:rsidRPr="009E26FC" w:rsidRDefault="00635A12" w:rsidP="00635A12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2030</w:t>
            </w:r>
          </w:p>
          <w:p w:rsidR="00635A12" w:rsidRPr="009E26FC" w:rsidRDefault="00635A12" w:rsidP="00635A1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2" w:rsidRPr="00635A12" w:rsidRDefault="00635A12" w:rsidP="00635A12">
            <w:pPr>
              <w:pStyle w:val="ConsPlusCell"/>
              <w:spacing w:line="2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635A12" w:rsidRPr="00635A12" w:rsidRDefault="00635A12" w:rsidP="00635A12">
            <w:pPr>
              <w:pStyle w:val="ConsPlusCell"/>
              <w:spacing w:line="2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35A12" w:rsidRPr="00635A12" w:rsidRDefault="00635A12" w:rsidP="00635A12">
            <w:pPr>
              <w:pStyle w:val="ConsPlusCell"/>
              <w:spacing w:line="2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2" w:rsidRPr="00635A12" w:rsidRDefault="00635A12" w:rsidP="00635A12">
            <w:pPr>
              <w:pStyle w:val="ConsPlusCell"/>
              <w:spacing w:line="2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Отсутствие процесса предо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ставления госу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дарственных и муниципальных услуг по принципу «одного окна», предоставления государственных и муниципальных услуг через МФЦ</w:t>
            </w:r>
          </w:p>
          <w:p w:rsidR="00635A12" w:rsidRPr="00635A12" w:rsidRDefault="00635A12" w:rsidP="00635A12">
            <w:pPr>
              <w:pStyle w:val="ConsPlusCell"/>
              <w:spacing w:line="2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2" w:rsidRPr="009E26FC" w:rsidRDefault="00635A12" w:rsidP="00635A12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 xml:space="preserve">влияет на достижение показателя 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</w:tr>
    </w:tbl>
    <w:p w:rsidR="009E26FC" w:rsidRPr="009E26FC" w:rsidRDefault="009E26FC" w:rsidP="008B1CE5">
      <w:pPr>
        <w:rPr>
          <w:sz w:val="28"/>
          <w:szCs w:val="28"/>
        </w:rPr>
      </w:pPr>
    </w:p>
    <w:p w:rsidR="009E26FC" w:rsidRPr="009E26FC" w:rsidRDefault="009E26FC" w:rsidP="009E26FC">
      <w:pPr>
        <w:rPr>
          <w:sz w:val="28"/>
          <w:szCs w:val="28"/>
        </w:rPr>
        <w:sectPr w:rsidR="009E26FC" w:rsidRPr="009E26FC" w:rsidSect="005559D7">
          <w:footerReference w:type="even" r:id="rId10"/>
          <w:footerReference w:type="default" r:id="rId11"/>
          <w:pgSz w:w="16840" w:h="11907" w:orient="landscape" w:code="9"/>
          <w:pgMar w:top="1304" w:right="851" w:bottom="851" w:left="1134" w:header="709" w:footer="709" w:gutter="0"/>
          <w:cols w:space="720"/>
        </w:sectPr>
      </w:pPr>
    </w:p>
    <w:p w:rsidR="008B1CE5" w:rsidRPr="008B1CE5" w:rsidRDefault="008B1CE5" w:rsidP="008B1CE5">
      <w:pPr>
        <w:pageBreakBefore/>
        <w:tabs>
          <w:tab w:val="left" w:pos="9781"/>
        </w:tabs>
        <w:spacing w:line="220" w:lineRule="auto"/>
        <w:ind w:left="17010"/>
        <w:contextualSpacing/>
        <w:rPr>
          <w:kern w:val="2"/>
          <w:sz w:val="24"/>
          <w:szCs w:val="24"/>
        </w:rPr>
      </w:pPr>
      <w:r w:rsidRPr="008B1CE5">
        <w:rPr>
          <w:kern w:val="2"/>
          <w:sz w:val="24"/>
          <w:szCs w:val="24"/>
        </w:rPr>
        <w:t>л</w:t>
      </w:r>
    </w:p>
    <w:p w:rsidR="008B1CE5" w:rsidRPr="008B1CE5" w:rsidRDefault="008B1CE5" w:rsidP="008B1CE5">
      <w:pPr>
        <w:spacing w:line="220" w:lineRule="auto"/>
        <w:jc w:val="right"/>
        <w:rPr>
          <w:sz w:val="24"/>
          <w:szCs w:val="24"/>
        </w:rPr>
      </w:pPr>
      <w:r w:rsidRPr="008B1CE5">
        <w:rPr>
          <w:sz w:val="24"/>
          <w:szCs w:val="24"/>
        </w:rPr>
        <w:t>Приложение № 3</w:t>
      </w:r>
    </w:p>
    <w:p w:rsidR="008B1CE5" w:rsidRPr="008B1CE5" w:rsidRDefault="008B1CE5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муниципальной</w:t>
      </w:r>
      <w:r w:rsidRPr="008B1CE5">
        <w:rPr>
          <w:sz w:val="24"/>
          <w:szCs w:val="24"/>
        </w:rPr>
        <w:t xml:space="preserve"> программе</w:t>
      </w:r>
    </w:p>
    <w:p w:rsidR="008B1CE5" w:rsidRPr="008B1CE5" w:rsidRDefault="008B1CE5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Красновского сельского поселения</w:t>
      </w:r>
    </w:p>
    <w:p w:rsidR="008B1CE5" w:rsidRPr="008B1CE5" w:rsidRDefault="008B1CE5" w:rsidP="008B1CE5">
      <w:pPr>
        <w:spacing w:line="220" w:lineRule="auto"/>
        <w:jc w:val="right"/>
        <w:rPr>
          <w:sz w:val="24"/>
          <w:szCs w:val="24"/>
        </w:rPr>
      </w:pPr>
      <w:r w:rsidRPr="008B1CE5">
        <w:rPr>
          <w:sz w:val="24"/>
          <w:szCs w:val="24"/>
        </w:rPr>
        <w:t>«Информационное общество»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>РАСХОДЫ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Красновского сельского поселения</w:t>
      </w:r>
      <w:r w:rsidRPr="00F5684F">
        <w:rPr>
          <w:sz w:val="28"/>
          <w:szCs w:val="28"/>
        </w:rPr>
        <w:t xml:space="preserve"> «Информационное общество»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</w:p>
    <w:p w:rsidR="008B1CE5" w:rsidRPr="00F5684F" w:rsidRDefault="008B1CE5" w:rsidP="008B1CE5">
      <w:pPr>
        <w:spacing w:line="220" w:lineRule="auto"/>
        <w:jc w:val="right"/>
        <w:rPr>
          <w:sz w:val="22"/>
          <w:szCs w:val="28"/>
        </w:rPr>
      </w:pPr>
      <w:r w:rsidRPr="00F5684F">
        <w:rPr>
          <w:spacing w:val="-4"/>
          <w:kern w:val="2"/>
          <w:sz w:val="24"/>
          <w:szCs w:val="24"/>
        </w:rPr>
        <w:t>тыс. рублей</w:t>
      </w: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805"/>
        <w:gridCol w:w="1898"/>
        <w:gridCol w:w="792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</w:tblGrid>
      <w:tr w:rsidR="008B1CE5" w:rsidRPr="00F5684F" w:rsidTr="005A1064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</w:tc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 том числе по </w:t>
            </w:r>
            <w:r w:rsidR="00AA76E1">
              <w:rPr>
                <w:kern w:val="2"/>
                <w:sz w:val="24"/>
                <w:szCs w:val="24"/>
              </w:rPr>
              <w:t>годам реализации муниципальной</w:t>
            </w:r>
            <w:r w:rsidRPr="00F5684F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8B1CE5" w:rsidRPr="00F5684F" w:rsidTr="005A1064">
        <w:trPr>
          <w:tblHeader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2019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2020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2021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2022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2023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2024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2025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2026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2027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2028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2030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1CE5" w:rsidRPr="00F5684F" w:rsidRDefault="008B1CE5" w:rsidP="008B1CE5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"/>
        <w:gridCol w:w="1804"/>
        <w:gridCol w:w="1896"/>
        <w:gridCol w:w="793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</w:tblGrid>
      <w:tr w:rsidR="008B1CE5" w:rsidRPr="00F5684F" w:rsidTr="00AA76E1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 программа Красновского сельского поселения</w:t>
            </w:r>
            <w:r w:rsidRPr="00F5684F">
              <w:rPr>
                <w:spacing w:val="-4"/>
                <w:kern w:val="2"/>
                <w:sz w:val="24"/>
                <w:szCs w:val="24"/>
              </w:rPr>
              <w:t xml:space="preserve"> «Информационное общество»</w:t>
            </w:r>
            <w:r w:rsidRPr="00F5684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120</w:t>
            </w:r>
            <w:r w:rsidRPr="00F5684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4B2BA0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120</w:t>
            </w:r>
            <w:r w:rsidRPr="00F5684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4B2BA0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1. Создание и развитие цифровой инфраструктуры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120</w:t>
            </w:r>
            <w:r w:rsidRPr="00F5684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4B2BA0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120</w:t>
            </w:r>
            <w:r w:rsidRPr="00F5684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4B2BA0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 интересах населения и бизнеса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F5684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635A12" w:rsidRDefault="00C07B73" w:rsidP="00C07B7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4.</w:t>
            </w:r>
            <w: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</w:tbl>
    <w:p w:rsidR="008B1CE5" w:rsidRPr="00F5684F" w:rsidRDefault="00C07B73" w:rsidP="00C07B73">
      <w:pPr>
        <w:tabs>
          <w:tab w:val="left" w:pos="6195"/>
        </w:tabs>
        <w:spacing w:line="220" w:lineRule="auto"/>
      </w:pPr>
      <w:r>
        <w:tab/>
      </w:r>
    </w:p>
    <w:p w:rsidR="0003151D" w:rsidRPr="00F5684F" w:rsidRDefault="0003151D" w:rsidP="0003151D">
      <w:pPr>
        <w:ind w:firstLine="709"/>
        <w:jc w:val="both"/>
        <w:rPr>
          <w:kern w:val="2"/>
          <w:sz w:val="28"/>
          <w:szCs w:val="28"/>
        </w:rPr>
      </w:pPr>
    </w:p>
    <w:p w:rsidR="003625A9" w:rsidRPr="0057474B" w:rsidRDefault="003625A9" w:rsidP="0003151D">
      <w:pPr>
        <w:pageBreakBefore/>
        <w:rPr>
          <w:spacing w:val="-8"/>
          <w:sz w:val="28"/>
          <w:szCs w:val="28"/>
        </w:rPr>
        <w:sectPr w:rsidR="003625A9" w:rsidRPr="0057474B" w:rsidSect="00AF4C2D">
          <w:pgSz w:w="16840" w:h="11907" w:orient="landscape" w:code="9"/>
          <w:pgMar w:top="1134" w:right="567" w:bottom="851" w:left="1134" w:header="709" w:footer="709" w:gutter="0"/>
          <w:cols w:space="720"/>
        </w:sectPr>
      </w:pPr>
    </w:p>
    <w:p w:rsidR="00AF4C2D" w:rsidRDefault="00AF4C2D" w:rsidP="00AF4C2D">
      <w:pPr>
        <w:tabs>
          <w:tab w:val="left" w:pos="5285"/>
        </w:tabs>
      </w:pPr>
      <w:bookmarkStart w:id="2" w:name="Par879"/>
      <w:bookmarkEnd w:id="2"/>
    </w:p>
    <w:p w:rsidR="00AF4C2D" w:rsidRPr="00AF4C2D" w:rsidRDefault="00AF4C2D" w:rsidP="00AF4C2D">
      <w:pPr>
        <w:tabs>
          <w:tab w:val="left" w:pos="5285"/>
        </w:tabs>
        <w:sectPr w:rsidR="00AF4C2D" w:rsidRPr="00AF4C2D" w:rsidSect="0003151D">
          <w:footerReference w:type="even" r:id="rId12"/>
          <w:footerReference w:type="default" r:id="rId13"/>
          <w:pgSz w:w="16840" w:h="11907" w:orient="landscape" w:code="9"/>
          <w:pgMar w:top="1304" w:right="709" w:bottom="851" w:left="1134" w:header="567" w:footer="567" w:gutter="0"/>
          <w:cols w:space="720"/>
        </w:sectPr>
      </w:pPr>
      <w:r>
        <w:tab/>
      </w:r>
    </w:p>
    <w:p w:rsidR="00AF4C2D" w:rsidRPr="00F5684F" w:rsidRDefault="00AF4C2D" w:rsidP="00AF4C2D">
      <w:pPr>
        <w:tabs>
          <w:tab w:val="left" w:pos="5954"/>
        </w:tabs>
        <w:ind w:left="6237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>Приложение № 2</w:t>
      </w:r>
    </w:p>
    <w:p w:rsidR="00AF4C2D" w:rsidRPr="00F5684F" w:rsidRDefault="00AF4C2D" w:rsidP="00AF4C2D">
      <w:pPr>
        <w:tabs>
          <w:tab w:val="left" w:pos="9781"/>
        </w:tabs>
        <w:ind w:left="6237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>к постановлению</w:t>
      </w:r>
    </w:p>
    <w:p w:rsidR="00AF4C2D" w:rsidRPr="00F5684F" w:rsidRDefault="00AF4C2D" w:rsidP="00AF4C2D">
      <w:pPr>
        <w:tabs>
          <w:tab w:val="left" w:pos="9781"/>
        </w:tabs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Красновского сельского поселения</w:t>
      </w:r>
    </w:p>
    <w:p w:rsidR="00AF4C2D" w:rsidRPr="00F5684F" w:rsidRDefault="00AF4C2D" w:rsidP="00AF4C2D">
      <w:pPr>
        <w:ind w:left="6237"/>
        <w:jc w:val="center"/>
        <w:rPr>
          <w:sz w:val="28"/>
        </w:rPr>
      </w:pPr>
      <w:r w:rsidRPr="00F5684F">
        <w:rPr>
          <w:sz w:val="28"/>
        </w:rPr>
        <w:t xml:space="preserve">от </w:t>
      </w:r>
      <w:r>
        <w:rPr>
          <w:sz w:val="28"/>
        </w:rPr>
        <w:t>07.11</w:t>
      </w:r>
      <w:r w:rsidRPr="00F5684F">
        <w:rPr>
          <w:sz w:val="28"/>
        </w:rPr>
        <w:t xml:space="preserve">.2018 № </w:t>
      </w:r>
      <w:r w:rsidR="005018BC">
        <w:rPr>
          <w:sz w:val="28"/>
        </w:rPr>
        <w:t>95</w:t>
      </w:r>
    </w:p>
    <w:p w:rsidR="00AF4C2D" w:rsidRPr="00F5684F" w:rsidRDefault="00AF4C2D" w:rsidP="00AF4C2D">
      <w:pPr>
        <w:tabs>
          <w:tab w:val="left" w:pos="1200"/>
        </w:tabs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F4C2D" w:rsidRPr="00F5684F" w:rsidRDefault="00AF4C2D" w:rsidP="00AF4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4C2D" w:rsidRPr="00F5684F" w:rsidRDefault="00AF4C2D" w:rsidP="00AF4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 xml:space="preserve">ПЕРЕЧЕНЬ </w:t>
      </w:r>
    </w:p>
    <w:p w:rsidR="00AF4C2D" w:rsidRDefault="00AF4C2D" w:rsidP="00AF4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 xml:space="preserve">постановлений </w:t>
      </w:r>
      <w:r>
        <w:rPr>
          <w:sz w:val="28"/>
          <w:szCs w:val="28"/>
        </w:rPr>
        <w:t>Администрации Красновского сельского поселения</w:t>
      </w:r>
      <w:r w:rsidRPr="00F5684F">
        <w:rPr>
          <w:sz w:val="28"/>
          <w:szCs w:val="28"/>
        </w:rPr>
        <w:t>,</w:t>
      </w:r>
    </w:p>
    <w:p w:rsidR="00AF4C2D" w:rsidRPr="00F5684F" w:rsidRDefault="00AF4C2D" w:rsidP="00AF4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 xml:space="preserve"> признанных утратившими силу</w:t>
      </w:r>
    </w:p>
    <w:p w:rsidR="00AF4C2D" w:rsidRPr="00F5684F" w:rsidRDefault="00AF4C2D" w:rsidP="00AF4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4C2D" w:rsidRDefault="00AF4C2D" w:rsidP="00AF4C2D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684F">
        <w:rPr>
          <w:sz w:val="28"/>
          <w:szCs w:val="28"/>
        </w:rPr>
        <w:t xml:space="preserve">Постановление </w:t>
      </w:r>
      <w:r w:rsidRPr="00AF4C2D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13.11.2013 № 90 «Об утверждении муниципальной</w:t>
      </w:r>
      <w:r w:rsidRPr="00F5684F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Красновского сельского поселения</w:t>
      </w:r>
      <w:r w:rsidRPr="00F5684F">
        <w:rPr>
          <w:sz w:val="28"/>
          <w:szCs w:val="28"/>
        </w:rPr>
        <w:t xml:space="preserve"> «Информационное общество».</w:t>
      </w:r>
    </w:p>
    <w:p w:rsidR="00AF4C2D" w:rsidRDefault="00AF4C2D" w:rsidP="00AF4C2D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4C2D">
        <w:rPr>
          <w:sz w:val="28"/>
          <w:szCs w:val="28"/>
        </w:rPr>
        <w:t xml:space="preserve">Постановление Администрации Красновского сельского поселения от </w:t>
      </w:r>
      <w:r>
        <w:rPr>
          <w:sz w:val="28"/>
          <w:szCs w:val="28"/>
        </w:rPr>
        <w:t>29.12.2015 № 177</w:t>
      </w:r>
      <w:r w:rsidRPr="00AF4C2D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постановление Администрации Красновского сельского поселения от 13.11.2013 № 90 «</w:t>
      </w:r>
      <w:r w:rsidRPr="00AF4C2D">
        <w:rPr>
          <w:sz w:val="28"/>
          <w:szCs w:val="28"/>
        </w:rPr>
        <w:t>Об утверждении муниципальной программы Красновского сельского поселения «Информационное общество»</w:t>
      </w:r>
      <w:r>
        <w:rPr>
          <w:sz w:val="28"/>
          <w:szCs w:val="28"/>
        </w:rPr>
        <w:t>»</w:t>
      </w:r>
      <w:r w:rsidRPr="00AF4C2D">
        <w:rPr>
          <w:sz w:val="28"/>
          <w:szCs w:val="28"/>
        </w:rPr>
        <w:t>.</w:t>
      </w:r>
    </w:p>
    <w:p w:rsidR="00AF4C2D" w:rsidRPr="00AF4C2D" w:rsidRDefault="00AF4C2D" w:rsidP="00AF4C2D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4C2D">
        <w:rPr>
          <w:sz w:val="28"/>
          <w:szCs w:val="28"/>
        </w:rPr>
        <w:t>Постановление Администрации Красновского с</w:t>
      </w:r>
      <w:r>
        <w:rPr>
          <w:sz w:val="28"/>
          <w:szCs w:val="28"/>
        </w:rPr>
        <w:t>ельского поселения от 29.12.2017 № 151</w:t>
      </w:r>
      <w:r w:rsidRPr="00AF4C2D">
        <w:rPr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13.11.2013 № 90 «Об утверждении муниципальной программы Красновского сельского поселения «Информационное общество»».</w:t>
      </w:r>
    </w:p>
    <w:p w:rsidR="00AF4C2D" w:rsidRPr="00F5684F" w:rsidRDefault="00AF4C2D" w:rsidP="00AF4C2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4C2D" w:rsidRPr="00F5684F" w:rsidRDefault="00AF4C2D" w:rsidP="00AF4C2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4C2D" w:rsidRPr="00F5684F" w:rsidRDefault="00AF4C2D" w:rsidP="00AF4C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4C2D" w:rsidRDefault="00AF4C2D" w:rsidP="00AF4C2D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F4C2D" w:rsidRDefault="00AF4C2D" w:rsidP="00AF4C2D">
      <w:pPr>
        <w:tabs>
          <w:tab w:val="left" w:pos="4536"/>
        </w:tabs>
        <w:rPr>
          <w:sz w:val="28"/>
        </w:rPr>
      </w:pPr>
      <w:r>
        <w:rPr>
          <w:sz w:val="28"/>
          <w:szCs w:val="28"/>
        </w:rPr>
        <w:t>Красновского сельского поселения</w:t>
      </w:r>
      <w:r w:rsidRPr="00F5684F">
        <w:rPr>
          <w:sz w:val="28"/>
        </w:rPr>
        <w:t xml:space="preserve">                            </w:t>
      </w:r>
      <w:r>
        <w:rPr>
          <w:sz w:val="28"/>
        </w:rPr>
        <w:t xml:space="preserve">                 Г.В. Бадаев</w:t>
      </w:r>
    </w:p>
    <w:p w:rsidR="00AF4C2D" w:rsidRPr="00F5684F" w:rsidRDefault="00AF4C2D" w:rsidP="00AF4C2D">
      <w:pPr>
        <w:tabs>
          <w:tab w:val="left" w:pos="4536"/>
        </w:tabs>
      </w:pPr>
    </w:p>
    <w:p w:rsidR="003625A9" w:rsidRPr="00C012DE" w:rsidRDefault="003625A9" w:rsidP="003625A9">
      <w:pPr>
        <w:pStyle w:val="ad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3625A9" w:rsidRPr="004C7016" w:rsidRDefault="003625A9" w:rsidP="00425311">
      <w:pPr>
        <w:pageBreakBefore/>
        <w:rPr>
          <w:sz w:val="28"/>
          <w:szCs w:val="28"/>
        </w:rPr>
        <w:sectPr w:rsidR="003625A9" w:rsidRPr="004C7016" w:rsidSect="00AF4C2D">
          <w:pgSz w:w="11907" w:h="16840" w:code="9"/>
          <w:pgMar w:top="709" w:right="851" w:bottom="1134" w:left="1304" w:header="567" w:footer="567" w:gutter="0"/>
          <w:cols w:space="720"/>
        </w:sectPr>
      </w:pPr>
    </w:p>
    <w:p w:rsidR="003625A9" w:rsidRPr="003625A9" w:rsidRDefault="003625A9" w:rsidP="00954D31">
      <w:pPr>
        <w:pStyle w:val="a3"/>
        <w:pageBreakBefore/>
      </w:pPr>
    </w:p>
    <w:sectPr w:rsidR="003625A9" w:rsidRPr="003625A9" w:rsidSect="00AF4C2D">
      <w:footerReference w:type="even" r:id="rId14"/>
      <w:footerReference w:type="default" r:id="rId15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6455" w:rsidRDefault="00D46455">
      <w:r>
        <w:separator/>
      </w:r>
    </w:p>
  </w:endnote>
  <w:endnote w:type="continuationSeparator" w:id="0">
    <w:p w:rsidR="00D46455" w:rsidRDefault="00D4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</w:p>
  <w:p w:rsidR="007076A8" w:rsidRPr="00A86A7E" w:rsidRDefault="007076A8" w:rsidP="00F0185B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6FC" w:rsidRDefault="009E26FC" w:rsidP="005559D7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E26FC" w:rsidRDefault="009E26FC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26FC" w:rsidRPr="0031131E" w:rsidRDefault="009E26FC" w:rsidP="005559D7">
    <w:pPr>
      <w:pStyle w:val="a6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415EFE" w:rsidRDefault="007076A8" w:rsidP="00650074">
    <w:pPr>
      <w:pStyle w:val="a6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A86A7E" w:rsidRDefault="007076A8" w:rsidP="00650074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6455" w:rsidRDefault="00D46455">
      <w:r>
        <w:separator/>
      </w:r>
    </w:p>
  </w:footnote>
  <w:footnote w:type="continuationSeparator" w:id="0">
    <w:p w:rsidR="00D46455" w:rsidRDefault="00D4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700C86"/>
    <w:multiLevelType w:val="hybridMultilevel"/>
    <w:tmpl w:val="50AC47CE"/>
    <w:lvl w:ilvl="0" w:tplc="E386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95AE8"/>
    <w:multiLevelType w:val="hybridMultilevel"/>
    <w:tmpl w:val="234A12A2"/>
    <w:lvl w:ilvl="0" w:tplc="2348EE74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5DB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60585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213D8D"/>
    <w:multiLevelType w:val="multilevel"/>
    <w:tmpl w:val="261EC0C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5"/>
        </w:tabs>
        <w:ind w:left="2285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5"/>
        </w:tabs>
        <w:ind w:left="3085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5"/>
        </w:tabs>
        <w:ind w:left="4685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5"/>
        </w:tabs>
        <w:ind w:left="548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8" w15:restartNumberingAfterBreak="0">
    <w:nsid w:val="14E9507A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12A"/>
    <w:multiLevelType w:val="hybridMultilevel"/>
    <w:tmpl w:val="BC4C2B74"/>
    <w:lvl w:ilvl="0" w:tplc="3D94BE1C">
      <w:start w:val="8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FF3717"/>
    <w:multiLevelType w:val="hybridMultilevel"/>
    <w:tmpl w:val="55D6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2B0E51"/>
    <w:multiLevelType w:val="hybridMultilevel"/>
    <w:tmpl w:val="8FF2DF96"/>
    <w:lvl w:ilvl="0" w:tplc="05F87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D73AF"/>
    <w:multiLevelType w:val="multilevel"/>
    <w:tmpl w:val="56DC9636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1FF37199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04C01"/>
    <w:multiLevelType w:val="hybridMultilevel"/>
    <w:tmpl w:val="055E3556"/>
    <w:lvl w:ilvl="0" w:tplc="4C500C18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892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D51123"/>
    <w:multiLevelType w:val="multilevel"/>
    <w:tmpl w:val="3198F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40F7007"/>
    <w:multiLevelType w:val="hybridMultilevel"/>
    <w:tmpl w:val="221E2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41EC"/>
    <w:multiLevelType w:val="multilevel"/>
    <w:tmpl w:val="9AF8906C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22" w15:restartNumberingAfterBreak="0">
    <w:nsid w:val="3A0929B2"/>
    <w:multiLevelType w:val="hybridMultilevel"/>
    <w:tmpl w:val="2034E690"/>
    <w:lvl w:ilvl="0" w:tplc="45C4E9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AA92D07"/>
    <w:multiLevelType w:val="hybridMultilevel"/>
    <w:tmpl w:val="F7A06E08"/>
    <w:lvl w:ilvl="0" w:tplc="818C3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0C581D"/>
    <w:multiLevelType w:val="hybridMultilevel"/>
    <w:tmpl w:val="45FC2A90"/>
    <w:lvl w:ilvl="0" w:tplc="0D7CB806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7412"/>
    <w:multiLevelType w:val="hybridMultilevel"/>
    <w:tmpl w:val="A420C9B2"/>
    <w:lvl w:ilvl="0" w:tplc="74E05678">
      <w:start w:val="10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46FBC"/>
    <w:multiLevelType w:val="hybridMultilevel"/>
    <w:tmpl w:val="0F7C6854"/>
    <w:lvl w:ilvl="0" w:tplc="1BA041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54BA3"/>
    <w:multiLevelType w:val="multilevel"/>
    <w:tmpl w:val="FF1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D6A70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D50D1"/>
    <w:multiLevelType w:val="hybridMultilevel"/>
    <w:tmpl w:val="6F24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176FF"/>
    <w:multiLevelType w:val="hybridMultilevel"/>
    <w:tmpl w:val="FBC8C68C"/>
    <w:lvl w:ilvl="0" w:tplc="FFC6D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5A328BE"/>
    <w:multiLevelType w:val="hybridMultilevel"/>
    <w:tmpl w:val="9A24F578"/>
    <w:lvl w:ilvl="0" w:tplc="A69A0C20">
      <w:start w:val="2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D4FF7"/>
    <w:multiLevelType w:val="hybridMultilevel"/>
    <w:tmpl w:val="AAAAEC9E"/>
    <w:lvl w:ilvl="0" w:tplc="1876AC7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FC4616"/>
    <w:multiLevelType w:val="multilevel"/>
    <w:tmpl w:val="AA368560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6" w15:restartNumberingAfterBreak="0">
    <w:nsid w:val="634B04FE"/>
    <w:multiLevelType w:val="hybridMultilevel"/>
    <w:tmpl w:val="37BA4DE2"/>
    <w:lvl w:ilvl="0" w:tplc="93EEA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98F5C15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757F4871"/>
    <w:multiLevelType w:val="hybridMultilevel"/>
    <w:tmpl w:val="B914DECC"/>
    <w:lvl w:ilvl="0" w:tplc="8AE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92847F2"/>
    <w:multiLevelType w:val="multilevel"/>
    <w:tmpl w:val="8C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3"/>
  </w:num>
  <w:num w:numId="7">
    <w:abstractNumId w:val="21"/>
  </w:num>
  <w:num w:numId="8">
    <w:abstractNumId w:val="12"/>
  </w:num>
  <w:num w:numId="9">
    <w:abstractNumId w:val="16"/>
  </w:num>
  <w:num w:numId="10">
    <w:abstractNumId w:val="34"/>
  </w:num>
  <w:num w:numId="11">
    <w:abstractNumId w:val="7"/>
  </w:num>
  <w:num w:numId="12">
    <w:abstractNumId w:val="33"/>
  </w:num>
  <w:num w:numId="13">
    <w:abstractNumId w:val="2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22"/>
  </w:num>
  <w:num w:numId="18">
    <w:abstractNumId w:val="36"/>
  </w:num>
  <w:num w:numId="19">
    <w:abstractNumId w:val="5"/>
  </w:num>
  <w:num w:numId="20">
    <w:abstractNumId w:val="29"/>
  </w:num>
  <w:num w:numId="21">
    <w:abstractNumId w:val="25"/>
  </w:num>
  <w:num w:numId="22">
    <w:abstractNumId w:val="24"/>
  </w:num>
  <w:num w:numId="23">
    <w:abstractNumId w:val="4"/>
  </w:num>
  <w:num w:numId="24">
    <w:abstractNumId w:val="9"/>
  </w:num>
  <w:num w:numId="25">
    <w:abstractNumId w:val="10"/>
  </w:num>
  <w:num w:numId="26">
    <w:abstractNumId w:val="18"/>
  </w:num>
  <w:num w:numId="27">
    <w:abstractNumId w:val="6"/>
  </w:num>
  <w:num w:numId="28">
    <w:abstractNumId w:val="28"/>
  </w:num>
  <w:num w:numId="29">
    <w:abstractNumId w:val="40"/>
  </w:num>
  <w:num w:numId="30">
    <w:abstractNumId w:val="11"/>
  </w:num>
  <w:num w:numId="31">
    <w:abstractNumId w:val="27"/>
  </w:num>
  <w:num w:numId="32">
    <w:abstractNumId w:val="31"/>
  </w:num>
  <w:num w:numId="33">
    <w:abstractNumId w:val="20"/>
  </w:num>
  <w:num w:numId="34">
    <w:abstractNumId w:val="30"/>
  </w:num>
  <w:num w:numId="35">
    <w:abstractNumId w:val="13"/>
  </w:num>
  <w:num w:numId="36">
    <w:abstractNumId w:val="8"/>
  </w:num>
  <w:num w:numId="37">
    <w:abstractNumId w:val="37"/>
  </w:num>
  <w:num w:numId="38">
    <w:abstractNumId w:val="38"/>
  </w:num>
  <w:num w:numId="39">
    <w:abstractNumId w:val="19"/>
  </w:num>
  <w:num w:numId="40">
    <w:abstractNumId w:val="14"/>
  </w:num>
  <w:num w:numId="41">
    <w:abstractNumId w:val="17"/>
  </w:num>
  <w:num w:numId="42">
    <w:abstractNumId w:val="39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5A9"/>
    <w:rsid w:val="00006266"/>
    <w:rsid w:val="0000719B"/>
    <w:rsid w:val="00020CC1"/>
    <w:rsid w:val="0003151D"/>
    <w:rsid w:val="000553CB"/>
    <w:rsid w:val="000902BA"/>
    <w:rsid w:val="000B1161"/>
    <w:rsid w:val="000B4EB6"/>
    <w:rsid w:val="000B74B0"/>
    <w:rsid w:val="000C77E1"/>
    <w:rsid w:val="000D157C"/>
    <w:rsid w:val="000E5871"/>
    <w:rsid w:val="0012424E"/>
    <w:rsid w:val="00136CB4"/>
    <w:rsid w:val="00153E1D"/>
    <w:rsid w:val="001903A6"/>
    <w:rsid w:val="001A0C17"/>
    <w:rsid w:val="001A49DD"/>
    <w:rsid w:val="001A5ED0"/>
    <w:rsid w:val="001B3FD0"/>
    <w:rsid w:val="00203618"/>
    <w:rsid w:val="00206936"/>
    <w:rsid w:val="00207D63"/>
    <w:rsid w:val="00207E8A"/>
    <w:rsid w:val="00210573"/>
    <w:rsid w:val="00211C94"/>
    <w:rsid w:val="002166DA"/>
    <w:rsid w:val="00242823"/>
    <w:rsid w:val="00247FE5"/>
    <w:rsid w:val="0026768C"/>
    <w:rsid w:val="002957A0"/>
    <w:rsid w:val="002A4F13"/>
    <w:rsid w:val="002B15BD"/>
    <w:rsid w:val="002C77F3"/>
    <w:rsid w:val="002D0DED"/>
    <w:rsid w:val="002D319D"/>
    <w:rsid w:val="002D70B2"/>
    <w:rsid w:val="002F1110"/>
    <w:rsid w:val="00301D28"/>
    <w:rsid w:val="00305371"/>
    <w:rsid w:val="00310A25"/>
    <w:rsid w:val="00331E18"/>
    <w:rsid w:val="00344820"/>
    <w:rsid w:val="003625A9"/>
    <w:rsid w:val="00380196"/>
    <w:rsid w:val="00391782"/>
    <w:rsid w:val="003A34A9"/>
    <w:rsid w:val="003A38BD"/>
    <w:rsid w:val="003E4B0A"/>
    <w:rsid w:val="003E68C8"/>
    <w:rsid w:val="003F0051"/>
    <w:rsid w:val="00404C93"/>
    <w:rsid w:val="0042489B"/>
    <w:rsid w:val="00425311"/>
    <w:rsid w:val="00427B3E"/>
    <w:rsid w:val="00432CC9"/>
    <w:rsid w:val="004330D8"/>
    <w:rsid w:val="00452408"/>
    <w:rsid w:val="00476F55"/>
    <w:rsid w:val="004A094F"/>
    <w:rsid w:val="004B78B2"/>
    <w:rsid w:val="004C224A"/>
    <w:rsid w:val="004C7016"/>
    <w:rsid w:val="004D1F5B"/>
    <w:rsid w:val="004D355F"/>
    <w:rsid w:val="004E06E4"/>
    <w:rsid w:val="004E0976"/>
    <w:rsid w:val="004F4CBB"/>
    <w:rsid w:val="004F4D5E"/>
    <w:rsid w:val="004F63C9"/>
    <w:rsid w:val="00500F28"/>
    <w:rsid w:val="005018BC"/>
    <w:rsid w:val="00502902"/>
    <w:rsid w:val="00506323"/>
    <w:rsid w:val="00523E32"/>
    <w:rsid w:val="005408B0"/>
    <w:rsid w:val="0054179E"/>
    <w:rsid w:val="00542246"/>
    <w:rsid w:val="00544BB6"/>
    <w:rsid w:val="00545A25"/>
    <w:rsid w:val="0054701C"/>
    <w:rsid w:val="005559D7"/>
    <w:rsid w:val="005A1064"/>
    <w:rsid w:val="005A5CE4"/>
    <w:rsid w:val="005D0AAF"/>
    <w:rsid w:val="005E4402"/>
    <w:rsid w:val="005F4A2A"/>
    <w:rsid w:val="00603B0E"/>
    <w:rsid w:val="00616780"/>
    <w:rsid w:val="00616AFE"/>
    <w:rsid w:val="00632411"/>
    <w:rsid w:val="00633D3C"/>
    <w:rsid w:val="00635A12"/>
    <w:rsid w:val="00650074"/>
    <w:rsid w:val="006536EC"/>
    <w:rsid w:val="0067760C"/>
    <w:rsid w:val="00680CE4"/>
    <w:rsid w:val="00684E0A"/>
    <w:rsid w:val="006A1EC4"/>
    <w:rsid w:val="006B7571"/>
    <w:rsid w:val="006C46BF"/>
    <w:rsid w:val="006D1E60"/>
    <w:rsid w:val="00700807"/>
    <w:rsid w:val="007076A8"/>
    <w:rsid w:val="00711DB0"/>
    <w:rsid w:val="00713B7F"/>
    <w:rsid w:val="0073091A"/>
    <w:rsid w:val="00745ABF"/>
    <w:rsid w:val="0076271D"/>
    <w:rsid w:val="0076534B"/>
    <w:rsid w:val="00781040"/>
    <w:rsid w:val="00795643"/>
    <w:rsid w:val="007A6D2E"/>
    <w:rsid w:val="007C659F"/>
    <w:rsid w:val="007D5163"/>
    <w:rsid w:val="007D572F"/>
    <w:rsid w:val="007E4FB4"/>
    <w:rsid w:val="007F6167"/>
    <w:rsid w:val="007F7557"/>
    <w:rsid w:val="0082563B"/>
    <w:rsid w:val="008260E0"/>
    <w:rsid w:val="0083464E"/>
    <w:rsid w:val="008403BD"/>
    <w:rsid w:val="008470A1"/>
    <w:rsid w:val="008531DF"/>
    <w:rsid w:val="008871CA"/>
    <w:rsid w:val="008943F4"/>
    <w:rsid w:val="008B1CE5"/>
    <w:rsid w:val="008B55D8"/>
    <w:rsid w:val="008D55BC"/>
    <w:rsid w:val="008F66B0"/>
    <w:rsid w:val="0091058A"/>
    <w:rsid w:val="0091308C"/>
    <w:rsid w:val="00915995"/>
    <w:rsid w:val="00944C99"/>
    <w:rsid w:val="00954D31"/>
    <w:rsid w:val="00980F5C"/>
    <w:rsid w:val="009A2761"/>
    <w:rsid w:val="009B0AC8"/>
    <w:rsid w:val="009C6BB5"/>
    <w:rsid w:val="009C758D"/>
    <w:rsid w:val="009D03A2"/>
    <w:rsid w:val="009D134C"/>
    <w:rsid w:val="009E26FC"/>
    <w:rsid w:val="009F17DF"/>
    <w:rsid w:val="00A23923"/>
    <w:rsid w:val="00A43E84"/>
    <w:rsid w:val="00A8030E"/>
    <w:rsid w:val="00A86A7E"/>
    <w:rsid w:val="00A9194E"/>
    <w:rsid w:val="00AA76E1"/>
    <w:rsid w:val="00AB5B8E"/>
    <w:rsid w:val="00AD3EBF"/>
    <w:rsid w:val="00AE06C3"/>
    <w:rsid w:val="00AF1AFD"/>
    <w:rsid w:val="00AF4C2D"/>
    <w:rsid w:val="00B00005"/>
    <w:rsid w:val="00B166B3"/>
    <w:rsid w:val="00B16DFB"/>
    <w:rsid w:val="00B23F62"/>
    <w:rsid w:val="00B40184"/>
    <w:rsid w:val="00B422F7"/>
    <w:rsid w:val="00B45FCA"/>
    <w:rsid w:val="00B536D0"/>
    <w:rsid w:val="00B72989"/>
    <w:rsid w:val="00B757F6"/>
    <w:rsid w:val="00B77947"/>
    <w:rsid w:val="00B904DF"/>
    <w:rsid w:val="00B960B2"/>
    <w:rsid w:val="00BA0F1D"/>
    <w:rsid w:val="00BE6240"/>
    <w:rsid w:val="00BE6D4E"/>
    <w:rsid w:val="00BF2D40"/>
    <w:rsid w:val="00C012DE"/>
    <w:rsid w:val="00C043ED"/>
    <w:rsid w:val="00C07B73"/>
    <w:rsid w:val="00C213F4"/>
    <w:rsid w:val="00C3216C"/>
    <w:rsid w:val="00C327FC"/>
    <w:rsid w:val="00C43085"/>
    <w:rsid w:val="00C56ED2"/>
    <w:rsid w:val="00C71CC6"/>
    <w:rsid w:val="00C75A84"/>
    <w:rsid w:val="00C82EB7"/>
    <w:rsid w:val="00C85984"/>
    <w:rsid w:val="00CB7E3D"/>
    <w:rsid w:val="00CC5480"/>
    <w:rsid w:val="00CD3069"/>
    <w:rsid w:val="00CD7557"/>
    <w:rsid w:val="00D16968"/>
    <w:rsid w:val="00D25EEF"/>
    <w:rsid w:val="00D37B4A"/>
    <w:rsid w:val="00D46455"/>
    <w:rsid w:val="00D62B67"/>
    <w:rsid w:val="00D94845"/>
    <w:rsid w:val="00D94FCB"/>
    <w:rsid w:val="00DA79D4"/>
    <w:rsid w:val="00DA7EC2"/>
    <w:rsid w:val="00DB5BB9"/>
    <w:rsid w:val="00DD7AC6"/>
    <w:rsid w:val="00DE1E9F"/>
    <w:rsid w:val="00DE243C"/>
    <w:rsid w:val="00DE405F"/>
    <w:rsid w:val="00DF5968"/>
    <w:rsid w:val="00E40271"/>
    <w:rsid w:val="00E75C8C"/>
    <w:rsid w:val="00E85ECF"/>
    <w:rsid w:val="00EC308C"/>
    <w:rsid w:val="00EC36D0"/>
    <w:rsid w:val="00EC6C07"/>
    <w:rsid w:val="00ED1084"/>
    <w:rsid w:val="00ED280B"/>
    <w:rsid w:val="00ED550D"/>
    <w:rsid w:val="00ED67BC"/>
    <w:rsid w:val="00EE192F"/>
    <w:rsid w:val="00F0185B"/>
    <w:rsid w:val="00F01C6B"/>
    <w:rsid w:val="00F11AF1"/>
    <w:rsid w:val="00FA0031"/>
    <w:rsid w:val="00FB2416"/>
    <w:rsid w:val="00FC24A9"/>
    <w:rsid w:val="00FC6423"/>
    <w:rsid w:val="00FE242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FA551B-01E6-42BD-BFED-EC5DC505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62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3625A9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sid w:val="003625A9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3625A9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semiHidden/>
    <w:rsid w:val="003625A9"/>
    <w:rPr>
      <w:lang w:val="ru-RU" w:eastAsia="ru-RU" w:bidi="ar-SA"/>
    </w:rPr>
  </w:style>
  <w:style w:type="character" w:styleId="aa">
    <w:name w:val="page number"/>
    <w:basedOn w:val="a0"/>
  </w:style>
  <w:style w:type="paragraph" w:styleId="ab">
    <w:name w:val="Название"/>
    <w:basedOn w:val="a"/>
    <w:link w:val="ac"/>
    <w:qFormat/>
    <w:rsid w:val="003625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3625A9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Title">
    <w:name w:val="ConsPlusTitle"/>
    <w:rsid w:val="003625A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625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3625A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d">
    <w:name w:val="No Spacing"/>
    <w:qFormat/>
    <w:rsid w:val="003625A9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625A9"/>
    <w:pPr>
      <w:ind w:left="708"/>
    </w:pPr>
  </w:style>
  <w:style w:type="paragraph" w:styleId="af">
    <w:name w:val="Обычный (веб)"/>
    <w:basedOn w:val="a"/>
    <w:unhideWhenUsed/>
    <w:rsid w:val="003625A9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3625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3625A9"/>
    <w:rPr>
      <w:rFonts w:ascii="Calibri" w:hAnsi="Calibri"/>
      <w:sz w:val="22"/>
      <w:szCs w:val="22"/>
      <w:lang w:eastAsia="en-US"/>
    </w:rPr>
  </w:style>
  <w:style w:type="character" w:styleId="af0">
    <w:name w:val="Hyperlink"/>
    <w:unhideWhenUsed/>
    <w:rsid w:val="003625A9"/>
    <w:rPr>
      <w:strike w:val="0"/>
      <w:dstrike w:val="0"/>
      <w:color w:val="002BB8"/>
      <w:u w:val="none"/>
      <w:effect w:val="none"/>
    </w:rPr>
  </w:style>
  <w:style w:type="paragraph" w:styleId="af1">
    <w:name w:val="Balloon Text"/>
    <w:basedOn w:val="a"/>
    <w:link w:val="af2"/>
    <w:rsid w:val="003625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625A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lk">
    <w:name w:val="blk"/>
    <w:basedOn w:val="a0"/>
    <w:rsid w:val="003625A9"/>
  </w:style>
  <w:style w:type="character" w:customStyle="1" w:styleId="u">
    <w:name w:val="u"/>
    <w:basedOn w:val="a0"/>
    <w:rsid w:val="003625A9"/>
  </w:style>
  <w:style w:type="character" w:customStyle="1" w:styleId="af3">
    <w:name w:val="Гипертекстовая ссылка"/>
    <w:rsid w:val="003625A9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C8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4D8B0-176E-4038-B4B4-F96C5626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2018-11-16T11:31:00Z</cp:lastPrinted>
  <dcterms:created xsi:type="dcterms:W3CDTF">2025-07-09T22:14:00Z</dcterms:created>
  <dcterms:modified xsi:type="dcterms:W3CDTF">2025-07-09T22:14:00Z</dcterms:modified>
</cp:coreProperties>
</file>